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xmlns:w16se="http://schemas.microsoft.com/office/word/2015/wordml/symex" mc:Ignorable="w14 w15 w16se wp14">
  <w:body>
    <w:p w:rsidRPr="00246136" w:rsidR="0038457A" w:rsidP="00EE30E9" w:rsidRDefault="00B06478">
      <w:pPr>
        <w:pStyle w:val="Heading1"/>
        <w:spacing w:before="120" w:after="360"/>
        <w:rPr>
          <w:sz w:val="48"/>
        </w:rPr>
      </w:pPr>
      <w:bookmarkStart w:name="_Toc443911209" w:id="0"/>
      <w:bookmarkStart w:name="_Toc443911225" w:id="1"/>
      <w:r>
        <w:rPr>
          <w:rFonts/>
          <w:sz w:val="48"/>
        </w:rPr>
        <w:t xml:space="preserve">Prinsburg</w:t>
      </w:r>
      <w:r w:rsidR="00F16333">
        <w:rPr>
          <w:sz w:val="48"/>
        </w:rPr>
        <w:t xml:space="preserve"> </w:t>
      </w:r>
      <w:r>
        <w:rPr>
          <w:rFonts/>
          <w:sz w:val="48"/>
        </w:rPr>
        <w:t xml:space="preserve">2024</w:t>
      </w:r>
      <w:r w:rsidRPr="00246136" w:rsidR="00EE30E9">
        <w:rPr>
          <w:sz w:val="48"/>
        </w:rPr>
        <w:t xml:space="preserve"> Drinking Water Report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Caption w:val="Picture of translation of the first paragraph"/>
      </w:tblPr>
      <w:tblGrid>
        <w:gridCol w:w="10430"/>
      </w:tblGrid>
    </w:tbl>
    <w:p w:rsidRPr="00E11F64" w:rsidR="00CC554A" w:rsidP="00CC554A" w:rsidRDefault="00FE1DDC">
      <w:pPr>
        <w:pStyle w:val="Heading2"/>
      </w:pPr>
      <w:r>
        <w:t>Making Safe Drinking W</w:t>
      </w:r>
      <w:r w:rsidR="00CC554A">
        <w:t>ater</w:t>
      </w:r>
    </w:p>
    <w:p w:rsidRPr="00126DF7" w:rsidR="00CC554A" w:rsidP="00CC554A" w:rsidRDefault="00CC554A">
      <w:pPr>
        <w:tabs>
          <w:tab w:val="left" w:pos="-1180"/>
          <w:tab w:val="left" w:pos="-720"/>
          <w:tab w:val="left" w:pos="0"/>
        </w:tabs>
      </w:pPr>
      <w:r>
        <w:t xml:space="preserve">Your </w:t>
      </w:r>
      <w:r w:rsidRPr="00126DF7">
        <w:t>drinking water</w:t>
      </w:r>
      <w:r>
        <w:t xml:space="preserve"> comes</w:t>
      </w:r>
      <w:r w:rsidRPr="00126DF7">
        <w:t xml:space="preserve"> </w:t>
      </w:r>
      <w:r>
        <w:t xml:space="preserve">from a groundwater source</w:t>
      </w:r>
      <w:r>
        <w:t xml:space="preserve">: </w:t>
      </w:r>
      <w:r>
        <w:t xml:space="preserve">three wells ranging from 324 to 359 feet deep, that draw water from the Cretaceous,Undifferentiated aquifer</w:t>
      </w:r>
      <w:r>
        <w:t xml:space="preserve">.</w:t>
      </w:r>
    </w:p>
    <w:p w:rsidR="00CC554A" w:rsidP="00CC554A" w:rsidRDefault="00CC554A">
      <w:r>
        <w:t xml:space="preserve">Prinsburg</w:t>
      </w:r>
      <w:r>
        <w:t xml:space="preserve">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rsidR="00CC554A" w:rsidP="00CC554A" w:rsidRDefault="00CC554A">
      <w:r w:rsidRPr="00126DF7">
        <w:t>C</w:t>
      </w:r>
      <w:r w:rsidR="009D6BA8">
        <w:t>ontact</w:t>
      </w:r>
      <w:r>
        <w:t xml:space="preserve"> </w:t>
      </w:r>
      <w:r w:rsidRPr="0082405D">
        <w:t xml:space="preserve"/>
      </w:r>
      <w:r>
        <w:t xml:space="preserve">Sarah Van Dyken</w:t>
      </w:r>
      <w:r>
        <w:t xml:space="preserve">, </w:t>
      </w:r>
      <w:r>
        <w:t xml:space="preserve">CITY ADMINISTRATOR/CLERK</w:t>
      </w:r>
      <w:r>
        <w:t xml:space="preserve">, at </w:t>
      </w:r>
      <w:r>
        <w:t xml:space="preserve">320-978-8081 or clerk.prinsburg@gmail.com</w:t>
      </w:r>
      <w:r w:rsidRPr="00126DF7">
        <w:t xml:space="preserve"> if you have questions about </w:t>
      </w:r>
      <w:r>
        <w:t xml:space="preserve">Prinsburg</w:t>
      </w:r>
      <w:r>
        <w:t xml:space="preserve">’s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rsidRPr="00126DF7" w:rsidR="00CC554A" w:rsidP="00CC554A" w:rsidRDefault="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rsidR="00CC554A" w:rsidP="00CC554A" w:rsidRDefault="00CC554A">
      <w:pPr>
        <w:rPr>
          <w:rFonts w:eastAsia="Times New Roman"/>
          <w:lang w:val="en"/>
        </w:rPr>
      </w:pPr>
      <w:r w:rsidR="00CC554A">
        <w:rPr/>
        <w:t xml:space="preserve">Drinking water, including bottled water, may </w:t>
      </w:r>
      <w:r w:rsidR="00CC554A">
        <w:rPr/>
        <w:t>reasonably be</w:t>
      </w:r>
      <w:r w:rsidR="00CC554A">
        <w:rPr/>
        <w:t xml:space="preserve"> expected to </w:t>
      </w:r>
      <w:r w:rsidR="00CC554A">
        <w:rPr/>
        <w:t>contain</w:t>
      </w:r>
      <w:r w:rsidR="00CC554A">
        <w:rPr/>
        <w:t xml:space="preserve"> at least </w:t>
      </w:r>
      <w:r w:rsidR="00CC554A">
        <w:rPr/>
        <w:t>smal</w:t>
      </w:r>
      <w:r w:rsidR="00CC554A">
        <w:rPr/>
        <w:t>l amounts</w:t>
      </w:r>
      <w:r w:rsidR="00CC554A">
        <w:rPr/>
        <w:t xml:space="preserve"> of some contaminants.</w:t>
      </w:r>
      <w:r w:rsidR="00CC554A">
        <w:rPr/>
        <w:t xml:space="preserve"> The presence of contaminants does not necessarily </w:t>
      </w:r>
      <w:r w:rsidR="00CC554A">
        <w:rPr/>
        <w:t>indicate</w:t>
      </w:r>
      <w:r w:rsidR="00CC554A">
        <w:rPr/>
        <w:t xml:space="preserve"> that water poses a health risk. More information about contaminants and potential health effects can be obtained by calling the Environmental Protection Agency’s Safe Drinking Water Hotline at 1</w:t>
      </w:r>
      <w:r w:rsidR="2E00F237">
        <w:rPr/>
        <w:t>-</w:t>
      </w:r>
      <w:r w:rsidR="00CC554A">
        <w:rPr/>
        <w:t>800</w:t>
      </w:r>
      <w:r w:rsidR="28E14C9A">
        <w:rPr/>
        <w:t>-</w:t>
      </w:r>
      <w:r w:rsidR="00CC554A">
        <w:rPr/>
        <w:t>426</w:t>
      </w:r>
      <w:r w:rsidR="6B294673">
        <w:rPr/>
        <w:t>-</w:t>
      </w:r>
      <w:r w:rsidR="00CC554A">
        <w:rPr/>
        <w:t>4791.</w:t>
      </w:r>
    </w:p>
    <w:p w:rsidRPr="00126DF7" w:rsidR="0038457A" w:rsidP="00FE72F8" w:rsidRDefault="004D155D">
      <w:pPr>
        <w:pStyle w:val="Heading2"/>
      </w:pPr>
      <w:r>
        <w:t xml:space="preserve">Prinsburg</w:t>
      </w:r>
      <w:r>
        <w:t xml:space="preserve"> </w:t>
      </w:r>
      <w:r w:rsidR="00903404">
        <w:t>Monitoring Results</w:t>
      </w:r>
    </w:p>
    <w:p w:rsidR="008309B4" w:rsidP="008309B4" w:rsidRDefault="008309B4">
      <w:r>
        <w:t xml:space="preserve">This report contains our monitoring results from January 1 to December 31, </w:t>
      </w:r>
      <w:r>
        <w:t xml:space="preserve">2024</w:t>
      </w:r>
      <w:r>
        <w:t xml:space="preserve">.</w:t>
      </w:r>
    </w:p>
    <w:p w:rsidR="00E27509" w:rsidP="00E27509" w:rsidRDefault="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rsidRPr="00881272" w:rsidR="00E27509" w:rsidP="00881272" w:rsidRDefault="00E27509">
      <w:r>
        <w:t xml:space="preserve">Learn more by visiting the Minnesota Department of Health’s webpage </w:t>
      </w:r>
      <w:hyperlink w:history="true" r:id="rId21">
        <w:r w:rsidRPr="004E032C">
          <w:rPr>
            <w:rStyle w:val="Hyperlink"/>
          </w:rPr>
          <w:t>Basics of Monitoring and testing of Drinking Water in Minnesota (https://www.health.state.mn.us/communities/environment/water/factsheet/sampling.html)</w:t>
        </w:r>
      </w:hyperlink>
      <w:r>
        <w:t xml:space="preserve">. </w:t>
      </w:r>
      <w:r>
        <w:cr/>
      </w:r>
    </w:p>
    <w:p w:rsidR="00CC554A" w:rsidP="00246136" w:rsidRDefault="00CC554A">
      <w:pPr>
        <w:pStyle w:val="Heading3"/>
        <w:spacing w:before="240"/>
      </w:pPr>
      <w:r>
        <w:t>How to Read the Water Quality Data Tables</w:t>
      </w:r>
    </w:p>
    <w:p w:rsidR="008309B4" w:rsidP="008309B4" w:rsidRDefault="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rsidR="008309B4" w:rsidP="008309B4" w:rsidRDefault="008309B4">
      <w:pPr>
        <w:tabs>
          <w:tab w:val="left" w:pos="-1180"/>
          <w:tab w:val="left" w:pos="-720"/>
          <w:tab w:val="left" w:pos="0"/>
        </w:tabs>
      </w:pPr>
      <w:r>
        <w:t>We sample for some contaminants less than once a year because their levels in water are not expected to change from year to year. If we found any of these contaminants the last time we sampled for them, we included them in the tables below with the detection date.</w:t>
      </w:r>
    </w:p>
    <w:p w:rsidR="008309B4" w:rsidP="14614269" w:rsidRDefault="008309B4">
      <w:pPr/>
      <w:r w:rsidR="008309B4">
        <w:rPr/>
        <w:t xml:space="preserve">We may have done </w:t>
      </w:r>
      <w:r w:rsidR="008309B4">
        <w:rPr/>
        <w:t>additional</w:t>
      </w:r>
      <w:r w:rsidR="008309B4">
        <w:rPr/>
        <w:t xml:space="preserve"> monitoring for contaminants that are not included in the Safe Drinking Water Act</w:t>
      </w:r>
      <w:r w:rsidR="008309B4">
        <w:rPr/>
        <w:t>. To request a copy of these results, call the Minnesota Department of Health at 651-201-4700</w:t>
      </w:r>
      <w:r w:rsidR="4E0141B3">
        <w:rPr/>
        <w:t xml:space="preserve"> </w:t>
      </w:r>
      <w:r w:rsidR="008309B4">
        <w:rPr/>
        <w:t xml:space="preserve">between 8:00 a.m. and 4:30 p.m., </w:t>
      </w:r>
      <w:r w:rsidR="008309B4">
        <w:rPr/>
        <w:t>Monday</w:t>
      </w:r>
      <w:r w:rsidR="008309B4">
        <w:rPr/>
        <w:t xml:space="preserve"> through Friday.</w:t>
      </w:r>
    </w:p>
    <w:p w:rsidRPr="00CB06DA" w:rsidR="00CB06DA" w:rsidP="00CB06DA" w:rsidRDefault="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rsidRPr="0038457A" w:rsidR="0038457A" w:rsidP="00246136" w:rsidRDefault="00115D1C">
      <w:pPr>
        <w:pStyle w:val="Heading3"/>
        <w:spacing w:before="240"/>
      </w:pPr>
      <w:r>
        <w:t>Definitions</w:t>
      </w:r>
    </w:p>
    <w:p w:rsidR="00606801" w:rsidP="00E80BAC" w:rsidRDefault="00C813AC">
      <w:pPr>
        <w:pStyle w:val="ListParagraph"/>
        <w:keepLines/>
        <w:numPr>
          <w:ilvl w:val="0"/>
          <w:numId w:val="33"/>
        </w:numPr>
        <w:tabs>
          <w:tab w:val="left" w:pos="-1180"/>
          <w:tab w:val="left" w:pos="-720"/>
          <w:tab w:val="left" w:pos="0"/>
        </w:tabs>
      </w:pPr>
      <w:r>
        <w:t xml:space="preserve"/>
      </w:r>
      <w:r>
        <w:t xml:space="preserve"/>
      </w:r>
      <w:r w:rsidR="00E80BAC">
        <w:t xml:space="preserve"/>
      </w:r>
      <w:r w:rsidRPr="00E80BAC" w:rsidR="00115D1C">
        <w:rPr>
          <w:b/>
        </w:rPr>
        <w:t>AL (Action Level)</w:t>
      </w:r>
      <w:r w:rsidRPr="001A3B42" w:rsidR="00115D1C">
        <w:t xml:space="preserve">: The concentration of a contaminant which, if exceeded, triggers treatment or other requirements which a water system must follow. </w:t>
      </w:r>
    </w:p>
    <w:p w:rsidR="008309B4" w:rsidP="00E80BAC" w:rsidRDefault="008309B4">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rsidR="00965E50" w:rsidP="00E80BAC" w:rsidRDefault="00115D1C">
      <w:pPr>
        <w:pStyle w:val="ListParagraph"/>
        <w:numPr>
          <w:ilvl w:val="0"/>
          <w:numId w:val="33"/>
        </w:numPr>
        <w:tabs>
          <w:tab w:val="left" w:pos="-1180"/>
          <w:tab w:val="left" w:pos="-720"/>
          <w:tab w:val="left" w:pos="0"/>
        </w:tabs>
      </w:pPr>
      <w:r w:rsidRPr="00E80BAC">
        <w:rPr>
          <w:b/>
        </w:rPr>
        <w:t xml:space="preserve">MCL (Maximum </w:t>
      </w:r>
      <w:r w:rsidRPr="00E80BAC" w:rsidR="00E70320">
        <w:rPr>
          <w:b/>
        </w:rPr>
        <w:t>c</w:t>
      </w:r>
      <w:r w:rsidRPr="00E80BAC">
        <w:rPr>
          <w:b/>
        </w:rPr>
        <w:t xml:space="preserve">ontaminant </w:t>
      </w:r>
      <w:r w:rsidRPr="00E80BAC" w:rsidR="00E70320">
        <w:rPr>
          <w:b/>
        </w:rPr>
        <w:t>l</w:t>
      </w:r>
      <w:r w:rsidRPr="00E80BAC">
        <w:rPr>
          <w:b/>
        </w:rPr>
        <w:t>evel)</w:t>
      </w:r>
      <w:r w:rsidRPr="00965E50" w:rsidR="00965E50">
        <w:t>: The highest level of a contaminant that is allowed in drinking water. MCLs are set as close to the MCLGs as feasible using the best available treatment technology.</w:t>
      </w:r>
    </w:p>
    <w:p w:rsidR="00E70320" w:rsidP="00E80BAC" w:rsidRDefault="00E70320">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rsidR="2542BAC7" w:rsidP="49786405" w:rsidRDefault="2542BAC7">
      <w:pPr>
        <w:pStyle w:val="ListParagraph"/>
        <w:keepLines w:val="true"/>
        <w:numPr>
          <w:ilvl w:val="0"/>
          <w:numId w:val="32"/>
        </w:numPr>
        <w:rPr>
          <w:sz w:val="24"/>
          <w:szCs w:val="24"/>
        </w:rPr>
      </w:pPr>
      <w:r w:rsidRPr="49786405" w:rsidR="2542BAC7">
        <w:rPr>
          <w:b w:val="true"/>
          <w:bCs w:val="true"/>
          <w:sz w:val="24"/>
          <w:szCs w:val="24"/>
        </w:rPr>
        <w:t>ppt (parts per trillion)</w:t>
      </w:r>
      <w:r w:rsidRPr="49786405" w:rsidR="2542BAC7">
        <w:rPr>
          <w:sz w:val="24"/>
          <w:szCs w:val="24"/>
        </w:rPr>
        <w:t>: One part per trillion is like one drop in one trillion drops of water, or about one drop in an Olympic sized swimming pool. ppt is the same as nanograms per liter (ng/l).</w:t>
      </w:r>
    </w:p>
    <w:p w:rsidR="008F030E" w:rsidP="00750438" w:rsidRDefault="00FE1DDC">
      <w:pPr>
        <w:pStyle w:val="ListParagraph"/>
        <w:keepLines/>
        <w:numPr>
          <w:ilvl w:val="0"/>
          <w:numId w:val="32"/>
        </w:numPr>
        <w:tabs>
          <w:tab w:val="left" w:pos="-1180"/>
          <w:tab w:val="left" w:pos="-720"/>
          <w:tab w:val="left" w:pos="0"/>
        </w:tabs>
        <w:rPr/>
      </w:pPr>
      <w:r w:rsidRPr="49786405" w:rsidR="799ECFAA">
        <w:rPr>
          <w:b w:val="true"/>
          <w:bCs w:val="true"/>
        </w:rPr>
        <w:t>ppb (parts per billion)</w:t>
      </w:r>
      <w:r w:rsidR="799ECFAA">
        <w:rPr/>
        <w:t>: One part per billion in water is like one drop in one billion drops of water, or about one drop in a swimming pool. ppb is the same as micrograms per liter (μg/l).</w:t>
      </w:r>
    </w:p>
    <w:p w:rsidR="008F030E" w:rsidP="00750438" w:rsidRDefault="00FE1DDC">
      <w:pPr>
        <w:pStyle w:val="ListParagraph"/>
        <w:keepLines/>
        <w:numPr>
          <w:ilvl w:val="0"/>
          <w:numId w:val="32"/>
        </w:numPr>
        <w:tabs>
          <w:tab w:val="left" w:pos="-1180"/>
          <w:tab w:val="left" w:pos="-720"/>
          <w:tab w:val="left" w:pos="0"/>
        </w:tabs>
        <w:rPr/>
      </w:pPr>
      <w:r w:rsidRPr="49786405" w:rsidR="799ECFAA">
        <w:rPr>
          <w:b w:val="true"/>
          <w:bCs w:val="true"/>
        </w:rPr>
        <w:t>ppm (parts per million)</w:t>
      </w:r>
      <w:r w:rsidR="799ECFAA">
        <w:rPr/>
        <w:t>: One part per million is like one drop in one million drops of water, or about one cup in a swimming pool. ppm is the same as milligrams per liter (mg/l).</w:t>
      </w:r>
    </w:p>
    <w:p w:rsidR="008F030E" w:rsidP="00750438" w:rsidRDefault="007C0627">
      <w:pPr>
        <w:pStyle w:val="ListParagraph"/>
        <w:keepLines/>
        <w:numPr>
          <w:ilvl w:val="0"/>
          <w:numId w:val="32"/>
        </w:numPr>
        <w:tabs>
          <w:tab w:val="left" w:pos="-1180"/>
          <w:tab w:val="left" w:pos="-720"/>
          <w:tab w:val="left" w:pos="0"/>
        </w:tabs>
        <w:rPr/>
      </w:pPr>
      <w:r w:rsidRPr="49786405" w:rsidR="51DAF083">
        <w:rPr>
          <w:b w:val="true"/>
          <w:bCs w:val="true"/>
        </w:rPr>
        <w:t>PWSID</w:t>
      </w:r>
      <w:r w:rsidR="51DAF083">
        <w:rPr/>
        <w:t>:</w:t>
      </w:r>
      <w:r w:rsidR="51DAF083">
        <w:rPr/>
        <w:t xml:space="preserve"> Public water system identification.</w:t>
      </w:r>
    </w:p>
    <w:p w:rsidR="00C84C60" w:rsidP="00C84C60" w:rsidRDefault="00C84C60">
      <w:pPr>
        <w:pStyle w:val="Heading3"/>
      </w:pPr>
      <w:r>
        <w:t>Monitoring Results – Regulated Substances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40"/>
      </w:tblGrid>
      <w:tr w:rsidR="00C84C60" w:rsidTr="4AD1350D">
        <w:trPr>
          <w:cantSplit/>
        </w:trPr>
        <w:tc>
          <w:tcPr>
            <w:tcW w:w="10440" w:type="dxa"/>
            <w:tcMar/>
          </w:tcPr>
          <w:p w:rsidRPr="00900789" w:rsidR="00C84C60" w:rsidP="00EB5D09" w:rsidRDefault="00C84C60">
            <w:pPr>
              <w:pStyle w:val="Heading4"/>
              <w:keepNext w:val="false"/>
              <w:pBdr>
                <w:top w:val="single" w:color="auto" w:sz="4" w:space="1"/>
                <w:left w:val="single" w:color="auto" w:sz="4" w:space="4"/>
                <w:bottom w:val="single" w:color="auto" w:sz="4" w:space="1"/>
                <w:right w:val="single" w:color="auto" w:sz="4" w:space="4"/>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229" w:type="dxa"/>
              <w:tblLook w:firstRow="0" w:lastRow="0" w:firstColumn="1" w:lastColumn="0" w:noHBand="0" w:noVBand="1" w:val="0480"/>
            </w:tblPr>
            <w:tblGrid>
              <w:gridCol w:w="2255"/>
              <w:gridCol w:w="1125"/>
              <w:gridCol w:w="1031"/>
              <w:gridCol w:w="1327"/>
              <w:gridCol w:w="1035"/>
              <w:gridCol w:w="1140"/>
              <w:gridCol w:w="1065"/>
              <w:gridCol w:w="1251"/>
            </w:tblGrid>
            <w:tr w:rsidRPr="004F2371" w:rsidR="00C84C60" w:rsidTr="4AD1350D">
              <w:trPr>
                <w:tblHeader/>
                <w:trHeight w:val="300"/>
              </w:trPr>
              <w:tc>
                <w:tcPr>
                  <w:tcW w:w="2255" w:type="dxa"/>
                  <w:shd w:val="clear" w:color="auto" w:fill="D9D9D9" w:themeFill="background2" w:themeFillShade="D9"/>
                  <w:tcMar/>
                  <w:vAlign w:val="center"/>
                </w:tcPr>
                <w:p w:rsidRPr="00737D3A" w:rsidR="00C84C60" w:rsidP="00EB5D09" w:rsidRDefault="00C84C60">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25"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031" w:type="dxa"/>
                  <w:shd w:val="clear" w:color="auto" w:fill="D9D9D9" w:themeFill="background2" w:themeFillShade="D9"/>
                  <w:tcMar/>
                  <w:vAlign w:val="center"/>
                </w:tcPr>
                <w:p w:rsidR="00C84C60" w:rsidP="00EB5D09" w:rsidRDefault="00C84C60">
                  <w:pPr>
                    <w:tabs>
                      <w:tab w:val="left" w:pos="-1180"/>
                      <w:tab w:val="left" w:pos="-720"/>
                      <w:tab w:val="left" w:pos="0"/>
                    </w:tabs>
                    <w:jc w:val="center"/>
                    <w:rPr>
                      <w:b/>
                      <w:sz w:val="22"/>
                    </w:rPr>
                  </w:pPr>
                  <w:r>
                    <w:rPr>
                      <w:b/>
                      <w:sz w:val="22"/>
                    </w:rPr>
                    <w:t>EPA’s</w:t>
                  </w:r>
                  <w:r w:rsidRPr="002B1D94">
                    <w:rPr>
                      <w:b/>
                      <w:sz w:val="22"/>
                    </w:rPr>
                    <w:t xml:space="preserve"> Action Level</w:t>
                  </w:r>
                </w:p>
              </w:tc>
              <w:tc>
                <w:tcPr>
                  <w:tcW w:w="1327"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1035"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sidRPr="002B1D94">
                    <w:rPr>
                      <w:b/>
                      <w:sz w:val="22"/>
                    </w:rPr>
                    <w:t>Number of Homes with High Levels</w:t>
                  </w:r>
                </w:p>
              </w:tc>
              <w:tc>
                <w:tcPr>
                  <w:tcW w:w="1140" w:type="dxa"/>
                  <w:shd w:val="clear" w:color="auto" w:fill="D9D9D9" w:themeFill="background2" w:themeFillShade="D9"/>
                  <w:tcMar/>
                  <w:vAlign w:val="center"/>
                </w:tcPr>
                <w:p w:rsidR="229C578E" w:rsidP="6049EC7F" w:rsidRDefault="229C578E">
                  <w:pPr>
                    <w:pStyle w:val="Normal"/>
                    <w:jc w:val="center"/>
                    <w:rPr>
                      <w:b w:val="true"/>
                      <w:bCs w:val="true"/>
                      <w:sz w:val="22"/>
                      <w:szCs w:val="22"/>
                    </w:rPr>
                  </w:pPr>
                  <w:r w:rsidRPr="6049EC7F" w:rsidR="229C578E">
                    <w:rPr>
                      <w:b w:val="true"/>
                      <w:bCs w:val="true"/>
                      <w:sz w:val="22"/>
                      <w:szCs w:val="22"/>
                    </w:rPr>
                    <w:t>Range of Detected Test Result</w:t>
                  </w:r>
                  <w:r w:rsidRPr="6049EC7F" w:rsidR="4E155FA7">
                    <w:rPr>
                      <w:b w:val="true"/>
                      <w:bCs w:val="true"/>
                      <w:sz w:val="22"/>
                      <w:szCs w:val="22"/>
                    </w:rPr>
                    <w:t>s</w:t>
                  </w:r>
                </w:p>
              </w:tc>
              <w:tc>
                <w:tcPr>
                  <w:tcW w:w="1065"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Pr>
                      <w:b/>
                      <w:sz w:val="22"/>
                    </w:rPr>
                    <w:t>Violation</w:t>
                  </w:r>
                </w:p>
              </w:tc>
              <w:tc>
                <w:tcPr>
                  <w:tcW w:w="1251"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sidRPr="002B1D94">
                    <w:rPr>
                      <w:b/>
                      <w:sz w:val="22"/>
                    </w:rPr>
                    <w:t>Typical Sources</w:t>
                  </w:r>
                </w:p>
              </w:tc>
            </w:tr>
            <w:tr w:rsidRPr="004F2371" w:rsidR="00C84C60" w:rsidTr="4AD1350D">
              <w:trPr>
                <w:trHeight w:val="300"/>
              </w:trPr>
              <w:tc>
                <w:tcPr>
                  <w:tcW w:w="2255" w:type="dxa"/>
                  <w:shd w:val="clear" w:color="auto" w:fill="auto"/>
                  <w:tcMar/>
                </w:tcPr>
                <w:p w:rsidRPr="002B1D94" w:rsidR="00C84C60" w:rsidP="00EB5D09" w:rsidRDefault="00C84C60">
                  <w:pPr>
                    <w:tabs>
                      <w:tab w:val="left" w:pos="-1180"/>
                      <w:tab w:val="left" w:pos="-720"/>
                      <w:tab w:val="left" w:pos="0"/>
                    </w:tabs>
                    <w:rPr>
                      <w:b/>
                      <w:sz w:val="22"/>
                    </w:rPr>
                  </w:pPr>
                  <w:r>
                    <w:rPr>
                      <w:rFonts/>
                      <w:b/>
                      <w:sz w:val="22"/>
                    </w:rPr>
                    <w:t xml:space="preserve">Lead (07/07/23)</w:t>
                  </w:r>
                </w:p>
              </w:tc>
              <w:tc>
                <w:tcPr>
                  <w:tcW w:w="1125" w:type="dxa"/>
                  <w:tcMar/>
                </w:tcPr>
                <w:p w:rsidRPr="00370D90" w:rsidR="00C84C60" w:rsidP="00EB5D09" w:rsidRDefault="00C84C60">
                  <w:pPr>
                    <w:tabs>
                      <w:tab w:val="left" w:pos="-1180"/>
                      <w:tab w:val="left" w:pos="-720"/>
                      <w:tab w:val="left" w:pos="0"/>
                    </w:tabs>
                    <w:jc w:val="center"/>
                    <w:rPr>
                      <w:sz w:val="22"/>
                    </w:rPr>
                  </w:pPr>
                  <w:r>
                    <w:rPr>
                      <w:rFonts/>
                      <w:sz w:val="22"/>
                    </w:rPr>
                    <w:t xml:space="preserve">0 ppb</w:t>
                  </w:r>
                </w:p>
              </w:tc>
              <w:tc>
                <w:tcPr>
                  <w:tcW w:w="103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90% of homes less than 15 ppb</w:t>
                  </w:r>
                </w:p>
              </w:tc>
              <w:tc>
                <w:tcPr>
                  <w:tcW w:w="1327" w:type="dxa"/>
                  <w:shd w:val="clear" w:color="auto" w:fill="auto"/>
                  <w:tcMar/>
                </w:tcPr>
                <w:p w:rsidRPr="00370D90" w:rsidR="00C84C60" w:rsidP="00EB5D09" w:rsidRDefault="00C84C60">
                  <w:pPr>
                    <w:tabs>
                      <w:tab w:val="left" w:pos="-1180"/>
                      <w:tab w:val="left" w:pos="-720"/>
                      <w:tab w:val="left" w:pos="0"/>
                    </w:tabs>
                    <w:jc w:val="center"/>
                    <w:rPr>
                      <w:sz w:val="22"/>
                    </w:rPr>
                  </w:pPr>
                  <w:r>
                    <w:rPr>
                      <w:sz w:val="22"/>
                    </w:rPr>
                    <w:t xml:space="preserve"/>
                  </w:r>
                  <w:r>
                    <w:rPr>
                      <w:rFonts/>
                      <w:sz w:val="22"/>
                    </w:rPr>
                    <w:t xml:space="preserve">&lt;0.5 ppb</w:t>
                  </w:r>
                  <w:r>
                    <w:rPr>
                      <w:sz w:val="22"/>
                    </w:rPr>
                    <w:t xml:space="preserve"/>
                  </w:r>
                </w:p>
              </w:tc>
              <w:tc>
                <w:tcPr>
                  <w:tcW w:w="1035" w:type="dxa"/>
                  <w:shd w:val="clear" w:color="auto" w:fill="auto"/>
                  <w:tcMar/>
                </w:tcPr>
                <w:p w:rsidRPr="00370D90" w:rsidR="00C84C60" w:rsidP="6049EC7F" w:rsidRDefault="00C84C60">
                  <w:pPr>
                    <w:jc w:val="center"/>
                    <w:rPr>
                      <w:sz w:val="22"/>
                      <w:szCs w:val="22"/>
                    </w:rPr>
                  </w:pPr>
                  <w:r w:rsidRPr="4AD1350D" w:rsidR="00C84C60">
                    <w:rPr>
                      <w:sz w:val="22"/>
                      <w:szCs w:val="22"/>
                    </w:rPr>
                    <w:t xml:space="preserve"/>
                  </w:r>
                  <w:r>
                    <w:rPr>
                      <w:rFonts/>
                      <w:sz w:val="22"/>
                      <w:szCs w:val="22"/>
                    </w:rPr>
                    <w:t xml:space="preserve">0 out of 5</w:t>
                  </w:r>
                  <w:r w:rsidRPr="4AD1350D" w:rsidR="00C84C60">
                    <w:rPr>
                      <w:sz w:val="22"/>
                      <w:szCs w:val="22"/>
                    </w:rPr>
                    <w:t xml:space="preserve"/>
                  </w:r>
                </w:p>
              </w:tc>
              <w:tc>
                <w:tcPr>
                  <w:tcW w:w="1140" w:type="dxa"/>
                  <w:shd w:val="clear" w:color="auto" w:fill="auto"/>
                  <w:tcMar/>
                </w:tcPr>
                <w:p w:rsidR="02D7C4BB" w:rsidP="6049EC7F" w:rsidRDefault="02D7C4BB">
                  <w:pPr>
                    <w:pStyle w:val="Normal"/>
                    <w:jc w:val="center"/>
                    <w:rPr>
                      <w:sz w:val="22"/>
                      <w:szCs w:val="22"/>
                    </w:rPr>
                  </w:pPr>
                  <w:r w:rsidRPr="6049EC7F" w:rsidR="02D7C4BB">
                    <w:rPr>
                      <w:sz w:val="22"/>
                      <w:szCs w:val="22"/>
                    </w:rPr>
                    <w:t xml:space="preserve"/>
                  </w:r>
                  <w:r>
                    <w:rPr>
                      <w:rFonts/>
                      <w:sz w:val="22"/>
                      <w:szCs w:val="22"/>
                    </w:rPr>
                    <w:t xml:space="preserve">0 - 0.5 ppb</w:t>
                  </w:r>
                  <w:r w:rsidRPr="6049EC7F" w:rsidR="02D7C4BB">
                    <w:rPr>
                      <w:sz w:val="22"/>
                      <w:szCs w:val="22"/>
                    </w:rPr>
                    <w:t xml:space="preserve"/>
                  </w:r>
                </w:p>
              </w:tc>
              <w:tc>
                <w:tcPr>
                  <w:tcW w:w="1065"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NO</w:t>
                  </w:r>
                </w:p>
              </w:tc>
              <w:tc>
                <w:tcPr>
                  <w:tcW w:w="125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Corrosion of household plumbing.</w:t>
                  </w:r>
                </w:p>
              </w:tc>
            </w:tr>
            <w:tr w:rsidRPr="004F2371" w:rsidR="00C84C60" w:rsidTr="4AD1350D">
              <w:trPr>
                <w:trHeight w:val="300"/>
              </w:trPr>
              <w:tc>
                <w:tcPr>
                  <w:tcW w:w="2255" w:type="dxa"/>
                  <w:shd w:val="clear" w:color="auto" w:fill="auto"/>
                  <w:tcMar/>
                </w:tcPr>
                <w:p w:rsidRPr="002B1D94" w:rsidR="00C84C60" w:rsidP="00EB5D09" w:rsidRDefault="00C84C60">
                  <w:pPr>
                    <w:tabs>
                      <w:tab w:val="left" w:pos="-1180"/>
                      <w:tab w:val="left" w:pos="-720"/>
                      <w:tab w:val="left" w:pos="0"/>
                    </w:tabs>
                    <w:rPr>
                      <w:b/>
                      <w:sz w:val="22"/>
                    </w:rPr>
                  </w:pPr>
                  <w:r>
                    <w:rPr>
                      <w:rFonts/>
                      <w:b/>
                      <w:sz w:val="22"/>
                    </w:rPr>
                    <w:t xml:space="preserve">Copper (07/07/23)</w:t>
                  </w:r>
                </w:p>
              </w:tc>
              <w:tc>
                <w:tcPr>
                  <w:tcW w:w="1125" w:type="dxa"/>
                  <w:tcMar/>
                </w:tcPr>
                <w:p w:rsidRPr="00370D90" w:rsidR="00C84C60" w:rsidP="00EB5D09" w:rsidRDefault="00C84C60">
                  <w:pPr>
                    <w:tabs>
                      <w:tab w:val="left" w:pos="-1180"/>
                      <w:tab w:val="left" w:pos="-720"/>
                      <w:tab w:val="left" w:pos="0"/>
                    </w:tabs>
                    <w:jc w:val="center"/>
                    <w:rPr>
                      <w:sz w:val="22"/>
                    </w:rPr>
                  </w:pPr>
                  <w:r>
                    <w:rPr>
                      <w:rFonts/>
                      <w:sz w:val="22"/>
                    </w:rPr>
                    <w:t xml:space="preserve">0 ppm</w:t>
                  </w:r>
                </w:p>
              </w:tc>
              <w:tc>
                <w:tcPr>
                  <w:tcW w:w="103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90% of homes less than 1.3 ppm</w:t>
                  </w:r>
                </w:p>
              </w:tc>
              <w:tc>
                <w:tcPr>
                  <w:tcW w:w="1327" w:type="dxa"/>
                  <w:shd w:val="clear" w:color="auto" w:fill="auto"/>
                  <w:tcMar/>
                </w:tcPr>
                <w:p w:rsidRPr="00370D90" w:rsidR="00C84C60" w:rsidP="00EB5D09" w:rsidRDefault="00C84C60">
                  <w:pPr>
                    <w:tabs>
                      <w:tab w:val="left" w:pos="-1180"/>
                      <w:tab w:val="left" w:pos="-720"/>
                      <w:tab w:val="left" w:pos="0"/>
                    </w:tabs>
                    <w:jc w:val="center"/>
                    <w:rPr>
                      <w:sz w:val="22"/>
                    </w:rPr>
                  </w:pPr>
                  <w:r>
                    <w:rPr>
                      <w:sz w:val="22"/>
                    </w:rPr>
                    <w:t xml:space="preserve"/>
                  </w:r>
                  <w:r>
                    <w:rPr>
                      <w:rFonts/>
                      <w:sz w:val="22"/>
                    </w:rPr>
                    <w:t xml:space="preserve">0.02 ppm</w:t>
                  </w:r>
                  <w:r>
                    <w:rPr>
                      <w:sz w:val="22"/>
                    </w:rPr>
                    <w:t xml:space="preserve"/>
                  </w:r>
                </w:p>
              </w:tc>
              <w:tc>
                <w:tcPr>
                  <w:tcW w:w="1035" w:type="dxa"/>
                  <w:shd w:val="clear" w:color="auto" w:fill="auto"/>
                  <w:tcMar/>
                </w:tcPr>
                <w:p w:rsidRPr="00370D90" w:rsidR="00C84C60" w:rsidP="6049EC7F" w:rsidRDefault="00C84C60">
                  <w:pPr>
                    <w:jc w:val="center"/>
                    <w:rPr>
                      <w:sz w:val="22"/>
                      <w:szCs w:val="22"/>
                    </w:rPr>
                  </w:pPr>
                  <w:r w:rsidRPr="4AD1350D" w:rsidR="00C84C60">
                    <w:rPr>
                      <w:sz w:val="22"/>
                      <w:szCs w:val="22"/>
                    </w:rPr>
                    <w:t xml:space="preserve"/>
                  </w:r>
                  <w:r>
                    <w:rPr>
                      <w:rFonts/>
                      <w:sz w:val="22"/>
                      <w:szCs w:val="22"/>
                    </w:rPr>
                    <w:t xml:space="preserve">0 out of 5</w:t>
                  </w:r>
                  <w:r w:rsidRPr="4AD1350D" w:rsidR="00C84C60">
                    <w:rPr>
                      <w:sz w:val="22"/>
                      <w:szCs w:val="22"/>
                    </w:rPr>
                    <w:t xml:space="preserve"/>
                  </w:r>
                </w:p>
              </w:tc>
              <w:tc>
                <w:tcPr>
                  <w:tcW w:w="1140" w:type="dxa"/>
                  <w:shd w:val="clear" w:color="auto" w:fill="auto"/>
                  <w:tcMar/>
                </w:tcPr>
                <w:p w:rsidR="02D7C4BB" w:rsidP="6049EC7F" w:rsidRDefault="02D7C4BB">
                  <w:pPr>
                    <w:pStyle w:val="Normal"/>
                    <w:jc w:val="center"/>
                    <w:rPr>
                      <w:sz w:val="22"/>
                      <w:szCs w:val="22"/>
                    </w:rPr>
                  </w:pPr>
                  <w:r w:rsidRPr="6049EC7F" w:rsidR="02D7C4BB">
                    <w:rPr>
                      <w:sz w:val="22"/>
                      <w:szCs w:val="22"/>
                    </w:rPr>
                    <w:t xml:space="preserve"/>
                  </w:r>
                  <w:r>
                    <w:rPr>
                      <w:rFonts/>
                      <w:sz w:val="22"/>
                      <w:szCs w:val="22"/>
                    </w:rPr>
                    <w:t xml:space="preserve">0.01 - 0.02 ppm</w:t>
                  </w:r>
                  <w:r w:rsidRPr="6049EC7F" w:rsidR="02D7C4BB">
                    <w:rPr>
                      <w:sz w:val="22"/>
                      <w:szCs w:val="22"/>
                    </w:rPr>
                    <w:t xml:space="preserve"/>
                  </w:r>
                </w:p>
              </w:tc>
              <w:tc>
                <w:tcPr>
                  <w:tcW w:w="1065"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NO</w:t>
                  </w:r>
                </w:p>
              </w:tc>
              <w:tc>
                <w:tcPr>
                  <w:tcW w:w="125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Corrosion of household plumbing.</w:t>
                  </w:r>
                </w:p>
              </w:tc>
            </w:tr>
          </w:tbl>
          <w:p w:rsidRPr="00DF424A" w:rsidR="00C84C60" w:rsidP="00EB5D09" w:rsidRDefault="00C84C60">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00C84C60" w:rsidTr="00EB5D09">
        <w:trPr>
          <w:cantSplit/>
        </w:trPr>
        <w:tc>
          <w:tcPr>
            <w:tcW w:w="10440" w:type="dxa"/>
            <w:tcBorders>
              <w:top w:val="nil"/>
              <w:left w:val="nil"/>
              <w:bottom w:val="nil"/>
              <w:right w:val="nil"/>
            </w:tcBorders>
          </w:tcPr>
          <w:p w:rsidRPr="00006F4E" w:rsidR="00C84C60" w:rsidP="00EB5D09" w:rsidRDefault="00C84C60">
            <w:pPr>
              <w:pStyle w:val="Heading4"/>
              <w:keepNext w:val="false"/>
              <w:shd w:val="clear" w:color="auto" w:fill="004D8D" w:themeFill="text1" w:themeFillTint="E6"/>
              <w:suppressAutoHyphens/>
              <w:spacing w:before="120"/>
              <w:outlineLvl w:val="3"/>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firstRow="0" w:lastRow="0" w:firstColumn="1" w:lastColumn="0" w:noHBand="0" w:noVBand="1" w:val="0480"/>
            </w:tblPr>
            <w:tblGrid>
              <w:gridCol w:w="2436"/>
              <w:gridCol w:w="1213"/>
              <w:gridCol w:w="1111"/>
              <w:gridCol w:w="1497"/>
              <w:gridCol w:w="1028"/>
              <w:gridCol w:w="1217"/>
              <w:gridCol w:w="1712"/>
            </w:tblGrid>
            <w:tr w:rsidRPr="004F2371" w:rsidR="00C84C60" w:rsidTr="00EB5D09">
              <w:trPr>
                <w:tblHeader/>
              </w:trPr>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Typical Sources</w:t>
                  </w:r>
                </w:p>
              </w:tc>
            </w:tr>
            <w:tr w:rsidRPr="004F2371" w:rsidR="00C84C60" w:rsidTr="00EB5D09">
              <w:tc>
                <w:tcPr>
                  <w:tcW w:w="0" w:type="auto"/>
                  <w:shd w:val="clear" w:color="auto" w:fill="auto"/>
                </w:tcPr>
                <w:p w:rsidRPr="0037448A" w:rsidR="00C84C60" w:rsidP="00EB5D09" w:rsidRDefault="00C84C60">
                  <w:pPr>
                    <w:tabs>
                      <w:tab w:val="left" w:pos="-1180"/>
                      <w:tab w:val="left" w:pos="-720"/>
                      <w:tab w:val="left" w:pos="0"/>
                    </w:tabs>
                    <w:rPr>
                      <w:b/>
                      <w:sz w:val="22"/>
                    </w:rPr>
                  </w:pPr>
                  <w:r w:rsidRPr="0037448A">
                    <w:rPr>
                      <w:b/>
                      <w:sz w:val="22"/>
                    </w:rPr>
                    <w:t xml:space="preserve"/>
                  </w:r>
                  <w:r>
                    <w:rPr>
                      <w:rFonts/>
                      <w:b/>
                      <w:sz w:val="22"/>
                    </w:rPr>
                    <w:t xml:space="preserve">Barium</w:t>
                  </w:r>
                  <w:r w:rsidRPr="0037448A">
                    <w:rPr>
                      <w:b/>
                      <w:sz w:val="22"/>
                    </w:rPr>
                    <w:t xml:space="preserve"/>
                  </w:r>
                </w:p>
              </w:tc>
              <w:tc>
                <w:tcPr>
                  <w:tcW w:w="0" w:type="auto"/>
                </w:tcPr>
                <w:p w:rsidR="00C84C60" w:rsidP="00EB5D09" w:rsidRDefault="00C84C60">
                  <w:pPr>
                    <w:tabs>
                      <w:tab w:val="left" w:pos="-1180"/>
                      <w:tab w:val="left" w:pos="-720"/>
                      <w:tab w:val="left" w:pos="0"/>
                    </w:tabs>
                    <w:jc w:val="center"/>
                    <w:rPr>
                      <w:sz w:val="22"/>
                    </w:rPr>
                  </w:pPr>
                  <w:r>
                    <w:rPr>
                      <w:rFonts/>
                      <w:sz w:val="22"/>
                    </w:rPr>
                    <w:t xml:space="preserve">2 ppm</w:t>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2 ppm</w:t>
                  </w:r>
                </w:p>
              </w:tc>
              <w:tc>
                <w:tcPr>
                  <w:tcW w:w="0" w:type="auto"/>
                  <w:shd w:val="clear" w:color="auto" w:fill="auto"/>
                </w:tcPr>
                <w:p w:rsidR="00C84C60" w:rsidP="00EB5D09" w:rsidRDefault="00C84C60">
                  <w:pPr>
                    <w:tabs>
                      <w:tab w:val="left" w:pos="-1180"/>
                      <w:tab w:val="left" w:pos="-720"/>
                      <w:tab w:val="left" w:pos="0"/>
                    </w:tabs>
                    <w:jc w:val="center"/>
                    <w:rPr>
                      <w:sz w:val="22"/>
                    </w:rPr>
                  </w:pPr>
                  <w:r>
                    <w:rPr>
                      <w:sz w:val="22"/>
                    </w:rPr>
                    <w:t xml:space="preserve"/>
                  </w:r>
                  <w:r>
                    <w:rPr>
                      <w:rFonts/>
                      <w:sz w:val="22"/>
                    </w:rPr>
                    <w:t xml:space="preserve">0.03 ppm</w:t>
                  </w:r>
                  <w:r>
                    <w:rPr>
                      <w:sz w:val="22"/>
                    </w:rPr>
                    <w:t xml:space="preserve"/>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0.0000 - 0.0265 ppm</w:t>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NO</w:t>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Discharge of drilling wastes; Discharge from metal refineries; Erosion of natural deposit.</w:t>
                  </w:r>
                </w:p>
              </w:tc>
            </w:tr>
          </w:tbl>
          <w:p w:rsidR="00C84C60" w:rsidP="00EB5D09" w:rsidRDefault="00C84C60">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00C84C60" w:rsidTr="00EB5D09">
        <w:trPr>
          <w:cantSplit/>
        </w:trPr>
        <w:tc>
          <w:tcPr>
            <w:tcW w:w="10440" w:type="dxa"/>
            <w:tcBorders>
              <w:top w:val="nil"/>
              <w:left w:val="nil"/>
              <w:bottom w:val="nil"/>
              <w:right w:val="nil"/>
            </w:tcBorders>
          </w:tcPr>
          <w:p w:rsidRPr="002747B3" w:rsidR="00C84C60" w:rsidP="00EB5D09" w:rsidRDefault="00C84C60">
            <w:pPr>
              <w:pStyle w:val="Heading4"/>
              <w:keepNext w:val="false"/>
              <w:shd w:val="clear" w:color="auto" w:fill="004D8D" w:themeFill="text1" w:themeFillTint="E6"/>
              <w:suppressAutoHyphens/>
              <w:spacing w:before="120"/>
              <w:outlineLvl w:val="3"/>
              <w:rPr>
                <w:rFonts w:eastAsiaTheme="minorEastAsia" w:cstheme="minorBidi"/>
                <w:color w:val="FFFFFF" w:themeColor="background1"/>
                <w:sz w:val="24"/>
                <w:szCs w:val="22"/>
              </w:rPr>
            </w:pPr>
            <w:r>
              <w:rPr>
                <w:rFonts w:eastAsiaTheme="minorEastAsia" w:cstheme="minorBidi"/>
                <w:color w:val="FFFFFF" w:themeColor="background1"/>
                <w:sz w:val="24"/>
                <w:szCs w:val="22"/>
              </w:rPr>
              <w:t>OTHER SUBSTANCES – Tested in drinking water.</w:t>
            </w:r>
          </w:p>
          <w:tbl>
            <w:tblPr>
              <w:tblStyle w:val="TableGrid"/>
              <w:tblW w:w="0" w:type="auto"/>
              <w:tblLook w:firstRow="0" w:lastRow="0" w:firstColumn="1" w:lastColumn="0" w:noHBand="0" w:noVBand="1" w:val="0480"/>
            </w:tblPr>
            <w:tblGrid>
              <w:gridCol w:w="1992"/>
              <w:gridCol w:w="1161"/>
              <w:gridCol w:w="1065"/>
              <w:gridCol w:w="2210"/>
              <w:gridCol w:w="986"/>
              <w:gridCol w:w="1165"/>
              <w:gridCol w:w="1635"/>
            </w:tblGrid>
            <w:tr w:rsidRPr="004F2371" w:rsidR="00C84C60" w:rsidTr="00EB5D09">
              <w:trPr>
                <w:tblHeader/>
              </w:trPr>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Typical Sources</w:t>
                  </w:r>
                </w:p>
              </w:tc>
            </w:tr>
            <w:tr w:rsidRPr="004F2371" w:rsidR="00C84C60" w:rsidTr="00EB5D09">
              <w:trPr>
                <w:tblHeader/>
              </w:trPr>
              <w:tc>
                <w:tcPr>
                  <w:tcW w:w="0" w:type="auto"/>
                  <w:shd w:val="clear" w:color="auto" w:fill="auto"/>
                </w:tcPr>
                <w:p w:rsidR="00C84C60" w:rsidP="00EB5D09" w:rsidRDefault="00C84C60">
                  <w:pPr>
                    <w:tabs>
                      <w:tab w:val="left" w:pos="-1180"/>
                      <w:tab w:val="left" w:pos="-720"/>
                      <w:tab w:val="left" w:pos="0"/>
                    </w:tabs>
                    <w:rPr>
                      <w:b/>
                      <w:sz w:val="22"/>
                    </w:rPr>
                  </w:pPr>
                  <w:r>
                    <w:rPr>
                      <w:rFonts/>
                      <w:b/>
                      <w:sz w:val="22"/>
                    </w:rPr>
                    <w:t xml:space="preserve">Fluoride</w:t>
                  </w:r>
                </w:p>
              </w:tc>
              <w:tc>
                <w:tcPr>
                  <w:tcW w:w="0" w:type="auto"/>
                </w:tcPr>
                <w:p w:rsidRPr="008F32BF" w:rsidR="00C84C60" w:rsidP="00EB5D09" w:rsidRDefault="00C84C60">
                  <w:pPr>
                    <w:tabs>
                      <w:tab w:val="left" w:pos="-1180"/>
                      <w:tab w:val="left" w:pos="-720"/>
                      <w:tab w:val="left" w:pos="0"/>
                    </w:tabs>
                    <w:jc w:val="center"/>
                    <w:rPr>
                      <w:sz w:val="22"/>
                    </w:rPr>
                  </w:pPr>
                  <w:r>
                    <w:rPr>
                      <w:rFonts/>
                      <w:sz w:val="22"/>
                    </w:rPr>
                    <w:t xml:space="preserve">4.0 ppm</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4.0 ppm</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sidRPr="008F32BF">
                    <w:rPr>
                      <w:sz w:val="22"/>
                    </w:rPr>
                    <w:t xml:space="preserve"/>
                  </w:r>
                  <w:r>
                    <w:rPr>
                      <w:rFonts/>
                      <w:sz w:val="22"/>
                    </w:rPr>
                    <w:t xml:space="preserve">1.8 ppm</w:t>
                  </w:r>
                  <w:r w:rsidRPr="008F32BF">
                    <w:rPr>
                      <w:sz w:val="22"/>
                    </w:rPr>
                    <w:t xml:space="preserve"/>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1.70 - 1.80 ppm</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NO</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Erosion of natural deposits; Water additive to promote strong teeth.</w:t>
                  </w:r>
                </w:p>
              </w:tc>
            </w:tr>
          </w:tbl>
          <w:p w:rsidR="00C84C60" w:rsidP="00EB5D09" w:rsidRDefault="00C84C60">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Pr="00E44EAF" w:rsidR="00C84C60" w:rsidTr="00EB5D09">
        <w:tc>
          <w:tcPr>
            <w:tcW w:w="10440" w:type="dxa"/>
            <w:tcBorders>
              <w:top w:val="nil"/>
              <w:left w:val="nil"/>
              <w:bottom w:val="nil"/>
              <w:right w:val="nil"/>
            </w:tcBorders>
          </w:tcPr>
          <w:tbl>
            <w:tblPr>
              <w:tblStyle w:val="TableGrid"/>
              <w:tblW w:w="0" w:type="auto"/>
              <w:tblLook w:firstRow="1" w:lastRow="0" w:firstColumn="1" w:lastColumn="0" w:noHBand="0" w:noVBand="1" w:val="04A0"/>
            </w:tblPr>
            <w:tblGrid>
              <w:gridCol w:w="10224"/>
            </w:tblGrid>
          </w:tbl>
          <w:p w:rsidR="00C84C60" w:rsidP="00EB5D09" w:rsidRDefault="00C84C60">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
        <w:tblW w:w="10435" w:type="dxa"/>
        <w:tblLook w:firstRow="1" w:lastRow="0" w:firstColumn="1" w:lastColumn="0" w:noHBand="0" w:noVBand="1" w:val="04A0"/>
      </w:tblPr>
      <w:tblGrid>
        <w:gridCol w:w="10435"/>
      </w:tblGrid>
      <w:tr w:rsidR="00C84C60" w:rsidTr="47DC4AE6">
        <w:trPr>
          <w:trHeight w:val="300"/>
        </w:trPr>
        <w:tc>
          <w:tcPr>
            <w:tcW w:w="10435" w:type="dxa"/>
            <w:tcBorders>
              <w:top w:val="nil"/>
              <w:left w:val="nil"/>
              <w:bottom w:val="nil"/>
              <w:right w:val="nil"/>
            </w:tcBorders>
            <w:tcMar/>
          </w:tcPr>
          <w:p w:rsidRPr="002A08A2" w:rsidR="00C84C60" w:rsidP="213663CB" w:rsidRDefault="00C84C60">
            <w:pPr>
              <w:pStyle w:val="Heading3"/>
              <w:outlineLvl w:val="2"/>
              <w:rPr>
                <w:rFonts w:eastAsia="Times New Roman" w:cs="Times New Roman"/>
                <w:color w:val="000000" w:themeColor="text2" w:themeTint="FF" w:themeShade="FF"/>
              </w:rPr>
            </w:pPr>
            <w:r w:rsidRPr="213663CB" w:rsidR="7F45B5A2">
              <w:rPr>
                <w:rFonts w:eastAsia="Times New Roman" w:cs="Times New Roman"/>
                <w:color w:val="000000" w:themeColor="text2" w:themeTint="FF" w:themeShade="FF"/>
              </w:rPr>
              <w:t>Monitoring Results – Unregulated Substances</w:t>
            </w:r>
            <w:r w:rsidRPr="213663CB" w:rsidR="4299486A">
              <w:rPr>
                <w:rFonts w:eastAsia="Times New Roman" w:cs="Times New Roman"/>
                <w:color w:val="000000" w:themeColor="text2" w:themeTint="FF" w:themeShade="FF"/>
              </w:rPr>
              <w:t>/Emerging Contaminants</w:t>
            </w:r>
          </w:p>
          <w:p w:rsidR="7F8EFC52" w:rsidP="697AF514" w:rsidRDefault="7F8EFC52">
            <w:pPr>
              <w:pStyle w:val="Normal"/>
            </w:pPr>
            <w:r w:rsidR="7F8EFC52">
              <w:rPr/>
              <w:t>In addition to testing drinking water for contaminants regulated under the Safe Drinking Water Act, we sometimes also monitor for contaminants that are not regulated. Unregulated contaminants do not have legal limits for drinking water. MDH, EPA, and other health agencies may have developed comparison values for some of these compounds. Some of these comparison values are based solely on potential health impacts and do not consider our ability to measure contaminants at very low concentrations nor the cost and technology of prevention and/or treatment. These values may be set at levels that are costly, challenging, or impractical for a water system to meet (for example, large-scale treatment technology may not exist for a given contaminant). Sample data are listed along with comparison values in the table below; it is important to note that these comparison values are not enforceable.</w:t>
            </w:r>
          </w:p>
          <w:p w:rsidR="51F43B7F" w:rsidP="697AF514" w:rsidRDefault="51F43B7F">
            <w:pPr>
              <w:pStyle w:val="Normal"/>
            </w:pPr>
            <w:r w:rsidR="51F43B7F">
              <w:rPr/>
              <w:t>Detection alone of a regulated or unregulated contaminant should not cause concern. The significance of a detection should be determined considering current health effects information. We are often still learning about the health effects, so this information can change over time.</w:t>
            </w:r>
          </w:p>
          <w:p w:rsidR="6896D253" w:rsidP="697AF514" w:rsidRDefault="6896D253">
            <w:pPr>
              <w:pStyle w:val="Normal"/>
            </w:pPr>
            <w:r w:rsidR="6896D253">
              <w:rPr/>
              <w:t xml:space="preserve">A person drinking water with a contaminant at or below the comparison value would be at little to no risk for harmful health effects. If the level of a contaminant is above the comparison value, people of a certain age or with special health conditions-like a fetus, infants, children, elderly, and people with impaired immunity—may need to take extra precautions. We are </w:t>
            </w:r>
            <w:r w:rsidR="6896D253">
              <w:rPr/>
              <w:t>notifying you</w:t>
            </w:r>
            <w:r w:rsidR="6896D253">
              <w:rPr/>
              <w:t xml:space="preserve"> of the unregulated/emerging contaminants we have detected as a public education opportunity.</w:t>
            </w:r>
          </w:p>
          <w:p w:rsidR="3BE7C857" w:rsidP="25FF4E2E" w:rsidRDefault="3BE7C857">
            <w:pPr>
              <w:pStyle w:val="Normal"/>
            </w:pPr>
            <w:r w:rsidR="3BE7C857">
              <w:rPr/>
              <w:t>Unregulated contaminant monitoring helps EPA to determine where certain contaminants occur and whether the Agency should consider regulating those contaminants in the future.</w:t>
            </w:r>
          </w:p>
          <w:p w:rsidR="6896D253" w:rsidP="697AF514" w:rsidRDefault="6896D253">
            <w:pPr>
              <w:pStyle w:val="ListBullet"/>
              <w:keepLines w:val="true"/>
              <w:ind w:left="864"/>
              <w:rPr>
                <w:rFonts w:cs="Helvetica"/>
                <w:color w:val="333333"/>
                <w:sz w:val="24"/>
                <w:szCs w:val="24"/>
                <w:lang w:val="en"/>
              </w:rPr>
            </w:pPr>
            <w:r w:rsidRPr="697AF514" w:rsidR="6896D253">
              <w:rPr>
                <w:rFonts w:cs="Helvetica"/>
                <w:color w:val="333333"/>
                <w:sz w:val="24"/>
                <w:szCs w:val="24"/>
                <w:lang w:val="en"/>
              </w:rPr>
              <w:t xml:space="preserve">More information is available on </w:t>
            </w:r>
            <w:hyperlink r:id="R45e9bf27c4fa472a">
              <w:r w:rsidRPr="697AF514" w:rsidR="6896D253">
                <w:rPr>
                  <w:rStyle w:val="Hyperlink"/>
                  <w:rFonts w:cs="Helvetica"/>
                  <w:sz w:val="24"/>
                  <w:szCs w:val="24"/>
                  <w:lang w:val="en"/>
                </w:rPr>
                <w:t>MDH’s A-Z List of Contaminants in Water (</w:t>
              </w:r>
              <w:r w:rsidRPr="697AF514" w:rsidR="6896D253">
                <w:rPr>
                  <w:rStyle w:val="Hyperlink"/>
                  <w:rFonts w:cs="Helvetica"/>
                  <w:sz w:val="24"/>
                  <w:szCs w:val="24"/>
                  <w:lang w:val="en"/>
                </w:rPr>
                <w:t>https://www.health.state.mn.us/communities/environment/water/contaminants/index.html</w:t>
              </w:r>
              <w:r w:rsidRPr="697AF514" w:rsidR="6896D253">
                <w:rPr>
                  <w:rStyle w:val="Hyperlink"/>
                  <w:rFonts w:cs="Helvetica"/>
                  <w:sz w:val="24"/>
                  <w:szCs w:val="24"/>
                  <w:lang w:val="en"/>
                </w:rPr>
                <w:t>)</w:t>
              </w:r>
            </w:hyperlink>
          </w:p>
          <w:p w:rsidR="1783EC54" w:rsidP="697AF514" w:rsidRDefault="1783EC54">
            <w:pPr>
              <w:pStyle w:val="ListBullet"/>
              <w:keepLines w:val="true"/>
              <w:ind w:left="864"/>
              <w:rPr>
                <w:rFonts w:cs="Helvetica"/>
                <w:color w:val="333333"/>
                <w:sz w:val="24"/>
                <w:szCs w:val="24"/>
                <w:lang w:val="en"/>
              </w:rPr>
            </w:pPr>
            <w:hyperlink r:id="R173cbe11e39b4c02">
              <w:r w:rsidRPr="697AF514" w:rsidR="1783EC54">
                <w:rPr>
                  <w:rStyle w:val="Hyperlink"/>
                  <w:rFonts w:cs="Helvetica"/>
                  <w:sz w:val="24"/>
                  <w:szCs w:val="24"/>
                  <w:lang w:val="en"/>
                </w:rPr>
                <w:t>Fourth Unregulated Contaminant Monitoring Rule (UCMR</w:t>
              </w:r>
              <w:r w:rsidRPr="697AF514" w:rsidR="6EC6508E">
                <w:rPr>
                  <w:rStyle w:val="Hyperlink"/>
                  <w:rFonts w:cs="Helvetica"/>
                  <w:sz w:val="24"/>
                  <w:szCs w:val="24"/>
                  <w:lang w:val="en"/>
                </w:rPr>
                <w:t xml:space="preserve"> </w:t>
              </w:r>
              <w:r w:rsidRPr="697AF514" w:rsidR="1783EC54">
                <w:rPr>
                  <w:rStyle w:val="Hyperlink"/>
                  <w:rFonts w:cs="Helvetica"/>
                  <w:sz w:val="24"/>
                  <w:szCs w:val="24"/>
                  <w:lang w:val="en"/>
                </w:rPr>
                <w:t>4)</w:t>
              </w:r>
              <w:r w:rsidRPr="697AF514" w:rsidR="4657940E">
                <w:rPr>
                  <w:rStyle w:val="Hyperlink"/>
                  <w:rFonts w:cs="Helvetica"/>
                  <w:sz w:val="24"/>
                  <w:szCs w:val="24"/>
                  <w:lang w:val="en"/>
                </w:rPr>
                <w:t xml:space="preserve"> </w:t>
              </w:r>
              <w:r w:rsidRPr="697AF514" w:rsidR="1783EC54">
                <w:rPr>
                  <w:rStyle w:val="Hyperlink"/>
                  <w:rFonts w:cs="Helvetica"/>
                  <w:sz w:val="24"/>
                  <w:szCs w:val="24"/>
                  <w:lang w:val="en"/>
                </w:rPr>
                <w:t>(</w:t>
              </w:r>
              <w:r w:rsidRPr="697AF514" w:rsidR="1783EC54">
                <w:rPr>
                  <w:rStyle w:val="Hyperlink"/>
                  <w:rFonts w:cs="Helvetica"/>
                  <w:sz w:val="24"/>
                  <w:szCs w:val="24"/>
                  <w:lang w:val="en"/>
                </w:rPr>
                <w:t>https://www.health.state.mn.us/communities/environment/water/com/ucmr4.html</w:t>
              </w:r>
              <w:r w:rsidRPr="697AF514" w:rsidR="1783EC54">
                <w:rPr>
                  <w:rStyle w:val="Hyperlink"/>
                  <w:rFonts w:cs="Helvetica"/>
                  <w:sz w:val="24"/>
                  <w:szCs w:val="24"/>
                  <w:lang w:val="en"/>
                </w:rPr>
                <w:t>)</w:t>
              </w:r>
            </w:hyperlink>
          </w:p>
          <w:p w:rsidR="0FC06445" w:rsidP="697AF514" w:rsidRDefault="0FC06445">
            <w:pPr>
              <w:pStyle w:val="ListBullet"/>
              <w:keepLines w:val="true"/>
              <w:ind w:left="864"/>
              <w:rPr>
                <w:rFonts w:cs="Helvetica"/>
                <w:color w:val="333333"/>
                <w:sz w:val="24"/>
                <w:szCs w:val="24"/>
                <w:lang w:val="en"/>
              </w:rPr>
            </w:pPr>
            <w:hyperlink r:id="R9573176e4443492d">
              <w:r w:rsidRPr="697AF514" w:rsidR="0FC06445">
                <w:rPr>
                  <w:rStyle w:val="Hyperlink"/>
                  <w:rFonts w:cs="Helvetica"/>
                  <w:sz w:val="24"/>
                  <w:szCs w:val="24"/>
                  <w:lang w:val="en"/>
                </w:rPr>
                <w:t>Fifth Unregulated Contaminant Monitoring Rule (</w:t>
              </w:r>
              <w:r w:rsidRPr="697AF514" w:rsidR="0FC06445">
                <w:rPr>
                  <w:rStyle w:val="Hyperlink"/>
                  <w:rFonts w:cs="Helvetica"/>
                  <w:sz w:val="24"/>
                  <w:szCs w:val="24"/>
                  <w:lang w:val="en"/>
                </w:rPr>
                <w:t>https://www.epa.gov/dwucmr/fifth-unregulated-contaminant-monitoring-rule</w:t>
              </w:r>
              <w:r w:rsidRPr="697AF514" w:rsidR="0FC06445">
                <w:rPr>
                  <w:rStyle w:val="Hyperlink"/>
                  <w:rFonts w:cs="Helvetica"/>
                  <w:sz w:val="24"/>
                  <w:szCs w:val="24"/>
                  <w:lang w:val="en"/>
                </w:rPr>
                <w:t>)</w:t>
              </w:r>
            </w:hyperlink>
          </w:p>
          <w:p w:rsidR="0FC06445" w:rsidP="6787415B" w:rsidRDefault="0FC06445">
            <w:pPr>
              <w:pStyle w:val="ListBullet"/>
              <w:keepLines w:val="true"/>
              <w:spacing/>
              <w:ind w:left="864"/>
              <w:rPr>
                <w:rFonts w:cs="Helvetica"/>
                <w:color w:val="333333"/>
                <w:sz w:val="24"/>
                <w:szCs w:val="24"/>
                <w:lang w:val="en"/>
              </w:rPr>
            </w:pPr>
            <w:r w:rsidRPr="6787415B" w:rsidR="0FC06445">
              <w:rPr>
                <w:rFonts w:cs="Helvetica"/>
                <w:color w:val="333333"/>
                <w:sz w:val="24"/>
                <w:szCs w:val="24"/>
                <w:lang w:val="en"/>
              </w:rPr>
              <w:t xml:space="preserve">EPA has developed a </w:t>
            </w:r>
            <w:hyperlink r:id="R16c2a4facee84c52">
              <w:r w:rsidRPr="6787415B" w:rsidR="0FC06445">
                <w:rPr>
                  <w:rStyle w:val="Hyperlink"/>
                  <w:rFonts w:cs="Helvetica"/>
                  <w:sz w:val="24"/>
                  <w:szCs w:val="24"/>
                  <w:lang w:val="en"/>
                </w:rPr>
                <w:t>UCMR5 Program Overview Factsheet (</w:t>
              </w:r>
              <w:r w:rsidRPr="6787415B" w:rsidR="0FC06445">
                <w:rPr>
                  <w:rStyle w:val="Hyperlink"/>
                  <w:rFonts w:cs="Helvetica"/>
                  <w:sz w:val="24"/>
                  <w:szCs w:val="24"/>
                  <w:lang w:val="en"/>
                </w:rPr>
                <w:t>https://www.epa.gov/system/files/documents/2022-02/ucmr5-factsheet.pdf</w:t>
              </w:r>
              <w:r w:rsidRPr="6787415B" w:rsidR="0FC06445">
                <w:rPr>
                  <w:rStyle w:val="Hyperlink"/>
                  <w:rFonts w:cs="Helvetica"/>
                  <w:sz w:val="24"/>
                  <w:szCs w:val="24"/>
                  <w:lang w:val="en"/>
                </w:rPr>
                <w:t>)</w:t>
              </w:r>
            </w:hyperlink>
            <w:r w:rsidRPr="6787415B" w:rsidR="0FC06445">
              <w:rPr>
                <w:rFonts w:cs="Helvetica"/>
                <w:color w:val="333333"/>
                <w:sz w:val="24"/>
                <w:szCs w:val="24"/>
                <w:lang w:val="en"/>
              </w:rPr>
              <w:t xml:space="preserve"> describing UCMR 5 contaminants and standards.</w:t>
            </w:r>
          </w:p>
          <w:p w:rsidR="0FC06445" w:rsidP="6787415B" w:rsidRDefault="0FC06445">
            <w:pPr>
              <w:pStyle w:val="Normal"/>
              <w:keepLines w:val="false"/>
              <w:spacing/>
              <w:rPr>
                <w:rFonts w:cs="Helvetica"/>
                <w:color w:val="333333"/>
                <w:sz w:val="24"/>
                <w:szCs w:val="24"/>
                <w:lang w:val="en"/>
              </w:rPr>
            </w:pPr>
            <w:r w:rsidRPr="25FF4E2E" w:rsidR="0FC06445">
              <w:rPr>
                <w:lang w:val="en-US"/>
              </w:rPr>
              <w:t xml:space="preserve">In the past year, your drinking water may have tested for </w:t>
            </w:r>
            <w:r w:rsidRPr="25FF4E2E" w:rsidR="0FC06445">
              <w:rPr>
                <w:lang w:val="en-US"/>
              </w:rPr>
              <w:t>additional</w:t>
            </w:r>
            <w:r w:rsidRPr="25FF4E2E" w:rsidR="0FC06445">
              <w:rPr>
                <w:lang w:val="en-US"/>
              </w:rPr>
              <w:t xml:space="preserve"> unregulated contaminants as part of the </w:t>
            </w:r>
            <w:hyperlink r:id="Rce8324d157c04c14">
              <w:r w:rsidRPr="25FF4E2E" w:rsidR="0FC06445">
                <w:rPr>
                  <w:rStyle w:val="Hyperlink"/>
                  <w:lang w:val="en-US"/>
                </w:rPr>
                <w:t>Fifth Unregulated Contaminant Monitoring Rule (</w:t>
              </w:r>
              <w:r w:rsidRPr="25FF4E2E" w:rsidR="0FC06445">
                <w:rPr>
                  <w:rStyle w:val="Hyperlink"/>
                  <w:lang w:val="en-US"/>
                </w:rPr>
                <w:t>https://www.epa.gov/dwucmr/fifth-unregulated-contaminant-monitoring-rule</w:t>
              </w:r>
              <w:r w:rsidRPr="25FF4E2E" w:rsidR="0FC06445">
                <w:rPr>
                  <w:rStyle w:val="Hyperlink"/>
                  <w:lang w:val="en-US"/>
                </w:rPr>
                <w:t>)</w:t>
              </w:r>
            </w:hyperlink>
            <w:r w:rsidRPr="25FF4E2E" w:rsidR="0FC06445">
              <w:rPr>
                <w:lang w:val="en-US"/>
              </w:rPr>
              <w:t xml:space="preserve"> and results are still being processed. The Unregulated Contaminant Monitoring Rule 5 (UCMR 5) Data finder allows people to easily search for, summarize, and download the available </w:t>
            </w:r>
            <w:hyperlink r:id="R512f62215be548df">
              <w:r w:rsidRPr="25FF4E2E" w:rsidR="0FC06445">
                <w:rPr>
                  <w:rStyle w:val="Hyperlink"/>
                  <w:lang w:val="en-US"/>
                </w:rPr>
                <w:t>UCMR 5 analytical results (</w:t>
              </w:r>
              <w:r w:rsidRPr="25FF4E2E" w:rsidR="0FC06445">
                <w:rPr>
                  <w:rStyle w:val="Hyperlink"/>
                  <w:lang w:val="en-US"/>
                </w:rPr>
                <w:t>https://www.epa.gov/dwucmr/fifth-unregulated-contaminant-monitoring-rule-data-finder</w:t>
              </w:r>
              <w:r w:rsidRPr="25FF4E2E" w:rsidR="0FC06445">
                <w:rPr>
                  <w:rStyle w:val="Hyperlink"/>
                  <w:lang w:val="en-US"/>
                </w:rPr>
                <w:t>)</w:t>
              </w:r>
            </w:hyperlink>
            <w:r w:rsidRPr="25FF4E2E" w:rsidR="0FC06445">
              <w:rPr>
                <w:lang w:val="en-US"/>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Caption w:val="Unregulated Contaminants"/>
            </w:tblPr>
            <w:tblGrid>
              <w:gridCol w:w="10070"/>
            </w:tblGrid>
            <w:tr w:rsidR="00C84C60" w:rsidTr="50EF696C">
              <w:trPr>
                <w:cantSplit/>
                <w:trHeight w:val="2985"/>
              </w:trPr>
              <w:tc>
                <w:tcPr>
                  <w:tcW w:w="10070" w:type="dxa"/>
                  <w:tcMar/>
                </w:tcPr>
                <w:p w:rsidRPr="00006F4E" w:rsidR="00C84C60" w:rsidP="697AF514" w:rsidRDefault="00C84C60">
                  <w:pPr>
                    <w:pStyle w:val="Heading4"/>
                    <w:keepNext w:val="false"/>
                    <w:shd w:val="clear" w:color="auto" w:fill="004D8D" w:themeFill="accent1" w:themeFillTint="E6"/>
                    <w:suppressAutoHyphens/>
                    <w:spacing w:before="120"/>
                    <w:outlineLvl w:val="3"/>
                    <w:rPr>
                      <w:rFonts w:eastAsia="" w:cs="" w:eastAsiaTheme="minorEastAsia" w:cstheme="minorBidi"/>
                      <w:color w:val="FFFFFF" w:themeColor="background1"/>
                      <w:sz w:val="24"/>
                      <w:szCs w:val="24"/>
                    </w:rPr>
                  </w:pPr>
                  <w:r w:rsidRPr="697AF514" w:rsidR="2A570C8F">
                    <w:rPr>
                      <w:rFonts w:eastAsia="" w:cs="" w:eastAsiaTheme="minorEastAsia" w:cstheme="minorBidi"/>
                      <w:color w:val="FFFFFF" w:themeColor="background2" w:themeTint="FF" w:themeShade="FF"/>
                      <w:sz w:val="24"/>
                      <w:szCs w:val="24"/>
                    </w:rPr>
                    <w:t>UNREGULATED/EMERGING CONTAMINANTS – Tested in drinking water</w:t>
                  </w:r>
                  <w:r w:rsidRPr="697AF514" w:rsidR="4D953C63">
                    <w:rPr>
                      <w:rFonts w:eastAsia="" w:cs="" w:eastAsiaTheme="minorEastAsia" w:cstheme="minorBidi"/>
                      <w:color w:val="FFFFFF" w:themeColor="background2" w:themeTint="FF" w:themeShade="FF"/>
                      <w:sz w:val="24"/>
                      <w:szCs w:val="24"/>
                    </w:rPr>
                    <w:t>.</w:t>
                  </w:r>
                </w:p>
                <w:tbl>
                  <w:tblPr>
                    <w:tblStyle w:val="TableGrid"/>
                    <w:tblW w:w="9790" w:type="dxa"/>
                    <w:tblLook w:firstRow="0" w:lastRow="0" w:firstColumn="1" w:lastColumn="0" w:noHBand="0" w:noVBand="1" w:val="0480"/>
                  </w:tblPr>
                  <w:tblGrid>
                    <w:gridCol w:w="2470"/>
                    <w:gridCol w:w="2447"/>
                    <w:gridCol w:w="2447"/>
                    <w:gridCol w:w="2426"/>
                  </w:tblGrid>
                  <w:tr w:rsidRPr="004F2371" w:rsidR="00C84C60" w:rsidTr="50EF696C">
                    <w:trPr>
                      <w:tblHeader/>
                      <w:trHeight w:val="300"/>
                    </w:trPr>
                    <w:tc>
                      <w:tcPr>
                        <w:tcW w:w="1261" w:type="pct"/>
                        <w:shd w:val="clear" w:color="auto" w:fill="D9D9D9" w:themeFill="background2" w:themeFillShade="D9"/>
                        <w:tcMar/>
                        <w:vAlign w:val="center"/>
                      </w:tcPr>
                      <w:p w:rsidRPr="00C60FBF" w:rsidR="00C84C60" w:rsidP="00EB5D09" w:rsidRDefault="00C84C60">
                        <w:pPr>
                          <w:tabs>
                            <w:tab w:val="left" w:pos="-1180"/>
                            <w:tab w:val="left" w:pos="-720"/>
                            <w:tab w:val="left" w:pos="0"/>
                          </w:tabs>
                          <w:jc w:val="center"/>
                          <w:rPr>
                            <w:b/>
                            <w:sz w:val="22"/>
                          </w:rPr>
                        </w:pPr>
                        <w:r w:rsidRPr="00C60FBF">
                          <w:rPr>
                            <w:b/>
                            <w:sz w:val="22"/>
                          </w:rPr>
                          <w:t>Contaminant</w:t>
                        </w:r>
                      </w:p>
                    </w:tc>
                    <w:tc>
                      <w:tcPr>
                        <w:tcW w:w="1250" w:type="pct"/>
                        <w:shd w:val="clear" w:color="auto" w:fill="D9D9D9" w:themeFill="background2" w:themeFillShade="D9"/>
                        <w:tcMar/>
                        <w:vAlign w:val="center"/>
                      </w:tcPr>
                      <w:p w:rsidRPr="00C60FBF" w:rsidR="00C84C60" w:rsidP="00EB5D09" w:rsidRDefault="00C84C60">
                        <w:pPr>
                          <w:tabs>
                            <w:tab w:val="left" w:pos="-1180"/>
                            <w:tab w:val="left" w:pos="-720"/>
                            <w:tab w:val="left" w:pos="0"/>
                          </w:tabs>
                          <w:jc w:val="center"/>
                          <w:rPr>
                            <w:b/>
                            <w:sz w:val="22"/>
                          </w:rPr>
                        </w:pPr>
                        <w:r>
                          <w:rPr>
                            <w:b/>
                            <w:sz w:val="22"/>
                          </w:rPr>
                          <w:t>Comparison Value</w:t>
                        </w:r>
                      </w:p>
                    </w:tc>
                    <w:tc>
                      <w:tcPr>
                        <w:tcW w:w="1250" w:type="pct"/>
                        <w:shd w:val="clear" w:color="auto" w:fill="D9D9D9" w:themeFill="background2" w:themeFillShade="D9"/>
                        <w:tcMar/>
                        <w:vAlign w:val="center"/>
                      </w:tcPr>
                      <w:p w:rsidRPr="00C60FBF" w:rsidR="00C84C60" w:rsidP="00EB5D09" w:rsidRDefault="00C84C60">
                        <w:pPr>
                          <w:tabs>
                            <w:tab w:val="left" w:pos="-1180"/>
                            <w:tab w:val="left" w:pos="-720"/>
                            <w:tab w:val="left" w:pos="0"/>
                          </w:tabs>
                          <w:jc w:val="center"/>
                          <w:rPr>
                            <w:b/>
                            <w:sz w:val="22"/>
                          </w:rPr>
                        </w:pPr>
                        <w:r>
                          <w:rPr>
                            <w:b/>
                            <w:sz w:val="22"/>
                          </w:rPr>
                          <w:t>Highest Average Result or Highest Single Test Result</w:t>
                        </w:r>
                      </w:p>
                    </w:tc>
                    <w:tc>
                      <w:tcPr>
                        <w:tcW w:w="1250" w:type="pct"/>
                        <w:shd w:val="clear" w:color="auto" w:fill="D9D9D9" w:themeFill="background2" w:themeFillShade="D9"/>
                        <w:tcMar/>
                        <w:vAlign w:val="center"/>
                      </w:tcPr>
                      <w:p w:rsidRPr="00C60FBF" w:rsidR="00C84C60" w:rsidP="00EB5D09" w:rsidRDefault="00C84C60">
                        <w:pPr>
                          <w:tabs>
                            <w:tab w:val="left" w:pos="-1180"/>
                            <w:tab w:val="left" w:pos="-720"/>
                            <w:tab w:val="left" w:pos="0"/>
                          </w:tabs>
                          <w:jc w:val="center"/>
                          <w:rPr>
                            <w:b/>
                            <w:sz w:val="22"/>
                          </w:rPr>
                        </w:pPr>
                        <w:r>
                          <w:rPr>
                            <w:b/>
                            <w:sz w:val="22"/>
                          </w:rPr>
                          <w:t>Range of Detected Test Results</w:t>
                        </w:r>
                      </w:p>
                    </w:tc>
                  </w:tr>
                  <w:tr w:rsidRPr="004F2371" w:rsidR="00C84C60" w:rsidTr="50EF696C">
                    <w:trPr>
                      <w:trHeight w:val="300"/>
                    </w:trPr>
                    <w:tc>
                      <w:tcPr>
                        <w:tcW w:w="1261" w:type="pct"/>
                        <w:shd w:val="clear" w:color="auto" w:fill="auto"/>
                        <w:tcMar/>
                      </w:tcPr>
                      <w:p w:rsidRPr="0037448A" w:rsidR="00C84C60" w:rsidP="00EB5D09" w:rsidRDefault="00C84C60">
                        <w:pPr>
                          <w:tabs>
                            <w:tab w:val="left" w:pos="-1180"/>
                            <w:tab w:val="left" w:pos="-720"/>
                            <w:tab w:val="left" w:pos="0"/>
                          </w:tabs>
                          <w:rPr>
                            <w:b/>
                            <w:sz w:val="22"/>
                          </w:rPr>
                        </w:pPr>
                        <w:r w:rsidRPr="0037448A">
                          <w:rPr>
                            <w:b/>
                            <w:sz w:val="22"/>
                          </w:rPr>
                          <w:t xml:space="preserve"/>
                        </w:r>
                        <w:r>
                          <w:rPr>
                            <w:rFonts/>
                            <w:b/>
                            <w:sz w:val="22"/>
                          </w:rPr>
                          <w:t xml:space="preserve">Sodium*</w:t>
                        </w:r>
                        <w:r w:rsidRPr="0037448A">
                          <w:rPr>
                            <w:b/>
                            <w:sz w:val="22"/>
                          </w:rPr>
                          <w:t xml:space="preserve"/>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20 ppm</w:t>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210 ppm</w:t>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199.00 - 210.00 ppm</w:t>
                        </w:r>
                      </w:p>
                    </w:tc>
                  </w:tr>
                  <w:tr w:rsidRPr="004F2371" w:rsidR="00C84C60" w:rsidTr="50EF696C">
                    <w:trPr>
                      <w:trHeight w:val="300"/>
                    </w:trPr>
                    <w:tc>
                      <w:tcPr>
                        <w:tcW w:w="1261" w:type="pct"/>
                        <w:shd w:val="clear" w:color="auto" w:fill="auto"/>
                        <w:tcMar/>
                      </w:tcPr>
                      <w:p w:rsidRPr="0037448A" w:rsidR="00C84C60" w:rsidP="00EB5D09" w:rsidRDefault="00C84C60">
                        <w:pPr>
                          <w:tabs>
                            <w:tab w:val="left" w:pos="-1180"/>
                            <w:tab w:val="left" w:pos="-720"/>
                            <w:tab w:val="left" w:pos="0"/>
                          </w:tabs>
                          <w:rPr>
                            <w:b/>
                            <w:sz w:val="22"/>
                          </w:rPr>
                        </w:pPr>
                        <w:r w:rsidRPr="0037448A">
                          <w:rPr>
                            <w:b/>
                            <w:sz w:val="22"/>
                          </w:rPr>
                          <w:t xml:space="preserve"/>
                        </w:r>
                        <w:r>
                          <w:rPr>
                            <w:rFonts/>
                            <w:b/>
                            <w:sz w:val="22"/>
                          </w:rPr>
                          <w:t xml:space="preserve">Sulfate</w:t>
                        </w:r>
                        <w:r w:rsidRPr="0037448A">
                          <w:rPr>
                            <w:b/>
                            <w:sz w:val="22"/>
                          </w:rPr>
                          <w:t xml:space="preserve"/>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500 ppm</w:t>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133 ppm</w:t>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47.50 - 133.00 ppm</w:t>
                        </w:r>
                      </w:p>
                    </w:tc>
                  </w:tr>
                </w:tbl>
                <w:p w:rsidR="00C84C60" w:rsidP="00EB5D09" w:rsidRDefault="00C84C60"/>
              </w:tc>
            </w:tr>
          </w:tbl>
          <w:p w:rsidRPr="00DC1217" w:rsidR="00C84C60" w:rsidP="00EB5D09" w:rsidRDefault="00C84C60">
            <w:pPr>
              <w:pStyle w:val="ListBullet"/>
              <w:numPr>
                <w:ilvl w:val="0"/>
                <w:numId w:val="0"/>
              </w:numPr>
              <w:ind w:left="432" w:hanging="432"/>
              <w:rPr>
                <w:rStyle w:val="AddressBlockChar"/>
                <w:sz w:val="24"/>
                <w:szCs w:val="22"/>
              </w:rPr>
            </w:pPr>
          </w:p>
        </w:tc>
      </w:tr>
      <w:tr w:rsidR="00C84C60" w:rsidTr="47DC4AE6">
        <w:trPr>
          <w:trHeight w:val="300"/>
        </w:trPr>
        <w:tc>
          <w:tcPr>
            <w:tcW w:w="10435" w:type="dxa"/>
            <w:tcBorders>
              <w:top w:val="nil"/>
              <w:left w:val="nil"/>
              <w:bottom w:val="nil"/>
              <w:right w:val="nil"/>
            </w:tcBorders>
            <w:tcMar/>
          </w:tcPr>
          <w:p w:rsidRPr="00500552" w:rsidR="00C84C60" w:rsidP="00EB5D09" w:rsidRDefault="00C84C60">
            <w:pPr>
              <w:pStyle w:val="Heading3"/>
              <w:outlineLvl w:val="2"/>
              <w:rPr>
                <w:rFonts w:eastAsia="Times New Roman" w:cs="Times New Roman"/>
                <w:b w:val="false"/>
                <w:color w:val="000000"/>
                <w:sz w:val="24"/>
                <w:szCs w:val="24"/>
              </w:rPr>
            </w:pPr>
            <w:r w:rsidRPr="00500552">
              <w:rPr>
                <w:b w:val="false"/>
                <w:sz w:val="24"/>
                <w:szCs w:val="24"/>
              </w:rPr>
              <w:t>*Note that home water softening can increase the level of sodium in your water.</w:t>
            </w:r>
          </w:p>
        </w:tc>
      </w:tr>
    </w:tbl>
    <w:p w:rsidRPr="00126DF7" w:rsidR="00BF0B77" w:rsidP="00246136" w:rsidRDefault="00BF0B77">
      <w:pPr>
        <w:pStyle w:val="Heading3"/>
        <w:spacing w:before="240"/>
      </w:pPr>
      <w:r>
        <w:t xml:space="preserve">Some </w:t>
      </w:r>
      <w:r w:rsidR="00FD2664">
        <w:t>People</w:t>
      </w:r>
      <w:r>
        <w:t xml:space="preserve"> Are More Vulnerable to Contaminants in Drinking Water</w:t>
      </w:r>
    </w:p>
    <w:p w:rsidRPr="002E0C04" w:rsidR="00620B77" w:rsidP="14614269" w:rsidRDefault="0038457A">
      <w:pPr/>
      <w:r w:rsidR="0038457A">
        <w:rPr/>
        <w:t>Some people may be more vulnerable to contaminants in drinking wate</w:t>
      </w:r>
      <w:r w:rsidR="002E0C04">
        <w:rPr/>
        <w:t xml:space="preserve">r than the general population. </w:t>
      </w:r>
      <w:r w:rsidR="0038457A">
        <w:rPr/>
        <w:t>Immuno-compromised persons such as persons with cancer undergoing chemotherapy, persons who have undergone organ transplants, people with HIV/AIDS or other immune system disorders, some elderly, and infants can be particu</w:t>
      </w:r>
      <w:r w:rsidR="002E0C04">
        <w:rPr/>
        <w:t xml:space="preserve">larly at risk from infections. </w:t>
      </w:r>
      <w:r w:rsidR="008309B4">
        <w:rPr/>
        <w:t xml:space="preserve">The developing fetus and therefore pregnant women may also be more vulnerable to contaminants in drinking water. </w:t>
      </w:r>
      <w:r w:rsidR="0038457A">
        <w:rPr/>
        <w:t>These people</w:t>
      </w:r>
      <w:r w:rsidR="00FD2664">
        <w:rPr/>
        <w:t xml:space="preserve"> or their caregivers</w:t>
      </w:r>
      <w:r w:rsidR="0038457A">
        <w:rPr/>
        <w:t xml:space="preserve"> should seek advice about drinking water fro</w:t>
      </w:r>
      <w:r w:rsidR="002E0C04">
        <w:rPr/>
        <w:t xml:space="preserve">m their health care providers. </w:t>
      </w:r>
      <w:r w:rsidR="002E0C04">
        <w:rPr/>
        <w:t>EPA/Centers for Disease Control (CDC)</w:t>
      </w:r>
      <w:r w:rsidR="0038457A">
        <w:rPr/>
        <w:t xml:space="preserve"> guidelines on </w:t>
      </w:r>
      <w:r w:rsidR="0038457A">
        <w:rPr/>
        <w:t>appropriate means</w:t>
      </w:r>
      <w:r w:rsidR="0038457A">
        <w:rPr/>
        <w:t xml:space="preserve"> to lessen the risk of infection by </w:t>
      </w:r>
      <w:r w:rsidRPr="14614269" w:rsidR="0038457A">
        <w:rPr>
          <w:i w:val="true"/>
          <w:iCs w:val="true"/>
        </w:rPr>
        <w:t>Cryptosporidium</w:t>
      </w:r>
      <w:r w:rsidR="0038457A">
        <w:rPr/>
        <w:t xml:space="preserve"> and other microbial contaminants are available from the Safe Drinking Water Hotline at 1</w:t>
      </w:r>
      <w:r w:rsidR="0740C467">
        <w:rPr/>
        <w:t>-</w:t>
      </w:r>
      <w:r w:rsidR="0038457A">
        <w:rPr/>
        <w:t>800</w:t>
      </w:r>
      <w:r w:rsidR="60BF1DB3">
        <w:rPr/>
        <w:t>-</w:t>
      </w:r>
      <w:r w:rsidR="0038457A">
        <w:rPr/>
        <w:t>426</w:t>
      </w:r>
      <w:r w:rsidR="0928B6FB">
        <w:rPr/>
        <w:t>-</w:t>
      </w:r>
      <w:r w:rsidR="0038457A">
        <w:rPr/>
        <w:t>4791</w:t>
      </w:r>
      <w:r w:rsidR="0038457A">
        <w:rPr/>
        <w:t>.</w:t>
      </w:r>
    </w:p>
    <w:p w:rsidR="00FD2664" w:rsidP="00FD2664" w:rsidRDefault="004B4313">
      <w:pPr>
        <w:pStyle w:val="Heading2"/>
      </w:pPr>
      <w:r>
        <w:t>Learn More a</w:t>
      </w:r>
      <w:r w:rsidR="00FD2664">
        <w:t>bout Your Drinking Water</w:t>
      </w:r>
    </w:p>
    <w:p w:rsidR="00FD2664" w:rsidP="00246136" w:rsidRDefault="00FD2664">
      <w:pPr>
        <w:pStyle w:val="Heading3"/>
        <w:spacing w:before="240"/>
      </w:pPr>
      <w:r>
        <w:t xml:space="preserve">Drinking </w:t>
      </w:r>
      <w:r w:rsidRPr="0038457A">
        <w:t>Water</w:t>
      </w:r>
      <w:r>
        <w:t xml:space="preserve"> Sources</w:t>
      </w:r>
    </w:p>
    <w:p w:rsidR="00FD2664" w:rsidP="14614269" w:rsidRDefault="00FD2664">
      <w:pPr>
        <w:pStyle w:val="Normal"/>
      </w:pPr>
      <w:r w:rsidR="5FD2C48F">
        <w:rPr/>
        <w:t xml:space="preserve">Groundwater supplies 75 percent of Minnesota’s drinking </w:t>
      </w:r>
      <w:r w:rsidR="5FD2C48F">
        <w:rPr/>
        <w:t>water</w:t>
      </w:r>
      <w:r w:rsidR="68BC22F4">
        <w:rPr/>
        <w:t>, and</w:t>
      </w:r>
      <w:r w:rsidR="68BC22F4">
        <w:rPr/>
        <w:t xml:space="preserve"> found in aquifers beneath the surface of the land</w:t>
      </w:r>
      <w:r w:rsidR="5FD2C48F">
        <w:rPr/>
        <w:t xml:space="preserve">. </w:t>
      </w:r>
      <w:r w:rsidR="4B6329B6">
        <w:rPr/>
        <w:t xml:space="preserve">Surface water supplies 25 percent of Minnesota’s drinking water, and </w:t>
      </w:r>
      <w:r w:rsidR="5FD2C48F">
        <w:rPr/>
        <w:t xml:space="preserve">is the water in lakes, rivers, and streams above the surface of the </w:t>
      </w:r>
      <w:r w:rsidR="5FD2C48F">
        <w:rPr/>
        <w:t>land</w:t>
      </w:r>
      <w:r w:rsidR="5FD2C48F">
        <w:rPr/>
        <w:t>.</w:t>
      </w:r>
    </w:p>
    <w:p w:rsidR="00FD2664" w:rsidP="00FD2664" w:rsidRDefault="00FD2664">
      <w:r>
        <w:t>Contaminants can get in drinking water sources from the natural environment and from people’s daily activities. There are five main types of contaminants in drinking water sources.</w:t>
      </w:r>
    </w:p>
    <w:p w:rsidR="00FD2664" w:rsidP="00FD2664" w:rsidRDefault="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rsidR="00FD2664" w:rsidP="00FD2664" w:rsidRDefault="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rsidR="00FD2664" w:rsidP="00FD2664" w:rsidRDefault="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rsidR="00FD2664" w:rsidP="00FD2664" w:rsidRDefault="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rsidR="00FD2664" w:rsidP="00FD2664" w:rsidRDefault="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rsidRPr="008D1AEF" w:rsidR="00FD2664" w:rsidP="00FD2664" w:rsidRDefault="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rsidRPr="005B3BCC" w:rsidR="00FD2664" w:rsidP="00FD2664" w:rsidRDefault="00FD2664">
      <w:pPr>
        <w:pStyle w:val="ListBullet"/>
        <w:keepLines/>
      </w:pPr>
      <w:r w:rsidRPr="005B3BCC">
        <w:t>Ho</w:t>
      </w:r>
      <w:r>
        <w:t xml:space="preserve">w </w:t>
      </w:r>
      <w:r>
        <w:t xml:space="preserve">Prinsburg</w:t>
      </w:r>
      <w:r w:rsidRPr="005B3BCC">
        <w:t xml:space="preserve"> is protecting your drinking water source(s)</w:t>
      </w:r>
      <w:r>
        <w:t>;</w:t>
      </w:r>
    </w:p>
    <w:p w:rsidRPr="005B3BCC" w:rsidR="00FD2664" w:rsidP="00FD2664" w:rsidRDefault="00FD2664">
      <w:pPr>
        <w:pStyle w:val="ListBullet"/>
        <w:keepLines/>
      </w:pPr>
      <w:r w:rsidRPr="005B3BCC">
        <w:t>Nearby threats to your drinking water sources</w:t>
      </w:r>
      <w:r>
        <w:t>;</w:t>
      </w:r>
    </w:p>
    <w:p w:rsidRPr="005B3BCC" w:rsidR="00FD2664" w:rsidP="00FD2664" w:rsidRDefault="00FD2664">
      <w:pPr>
        <w:pStyle w:val="ListBullet"/>
        <w:keepLines/>
      </w:pPr>
      <w:r w:rsidRPr="005B3BCC">
        <w:t>How easily water and pollution can move from the surface of the land into drinking water sources, based on natural geology and the way wells are constructed</w:t>
      </w:r>
      <w:r>
        <w:t>.</w:t>
      </w:r>
    </w:p>
    <w:p w:rsidRPr="00B11F4F" w:rsidR="00FD2664" w:rsidP="00FD2664" w:rsidRDefault="00FD2664">
      <w:pPr>
        <w:rPr>
          <w:rFonts w:eastAsia="Calibri"/>
        </w:rPr>
      </w:pPr>
      <w:r w:rsidRPr="14614269" w:rsidR="00FD2664">
        <w:rPr>
          <w:rFonts w:eastAsia="Calibri"/>
        </w:rPr>
        <w:t>Find</w:t>
      </w:r>
      <w:r w:rsidRPr="14614269" w:rsidR="00FD2664">
        <w:rPr>
          <w:rFonts w:eastAsia="Calibri"/>
        </w:rPr>
        <w:t xml:space="preserve"> your</w:t>
      </w:r>
      <w:r w:rsidRPr="14614269" w:rsidR="00FD2664">
        <w:rPr>
          <w:rFonts w:eastAsia="Calibri"/>
        </w:rPr>
        <w:t xml:space="preserve"> source water assessment at </w:t>
      </w:r>
      <w:hyperlink r:id="R653ca6e456154612">
        <w:r w:rsidRPr="14614269" w:rsidR="00732759">
          <w:rPr>
            <w:rStyle w:val="Hyperlink"/>
            <w:rFonts w:eastAsia="Calibri"/>
          </w:rPr>
          <w:t>Source Water Assessments (https://www.health.state.mn.us/communities/environment/water/swp/swa)</w:t>
        </w:r>
      </w:hyperlink>
      <w:r w:rsidRPr="14614269" w:rsidR="00FD2664">
        <w:rPr>
          <w:rFonts w:eastAsia="Calibri"/>
        </w:rPr>
        <w:t xml:space="preserve"> or call 651-201-</w:t>
      </w:r>
      <w:r w:rsidRPr="14614269" w:rsidR="00FD2664">
        <w:rPr>
          <w:rFonts w:eastAsia="Calibri"/>
        </w:rPr>
        <w:t xml:space="preserve">4700 </w:t>
      </w:r>
      <w:r w:rsidRPr="14614269" w:rsidR="2FEB16BF">
        <w:rPr>
          <w:rFonts w:eastAsia="Calibri"/>
        </w:rPr>
        <w:t xml:space="preserve"> </w:t>
      </w:r>
      <w:r w:rsidR="00FD2664">
        <w:rPr/>
        <w:t xml:space="preserve">between </w:t>
      </w:r>
      <w:r w:rsidR="00FD2664">
        <w:rPr/>
        <w:t>8:00 a.m. and 4:30 p.m., Monday through Friday.</w:t>
      </w:r>
    </w:p>
    <w:p w:rsidR="00FD2664" w:rsidP="00246136" w:rsidRDefault="00FD2664">
      <w:pPr>
        <w:pStyle w:val="Heading3"/>
        <w:spacing w:before="240"/>
      </w:pPr>
      <w:r w:rsidR="00FD2664">
        <w:rPr/>
        <w:t>Lead in Drinking Water</w:t>
      </w:r>
    </w:p>
    <w:p w:rsidR="00FD2664" w:rsidP="471F76D6" w:rsidRDefault="00FD2664">
      <w:pPr>
        <w:pStyle w:val="Normal"/>
        <w:rPr>
          <w:rFonts w:eastAsia="Times New Roman" w:cs="Times New Roman"/>
        </w:rPr>
      </w:pPr>
      <w:r w:rsidRPr="471F76D6" w:rsidR="790AF108">
        <w:rPr>
          <w:rFonts w:ascii="Calibri" w:hAnsi="Calibri" w:eastAsia="Calibri" w:cs="Calibri"/>
          <w:noProof w:val="false"/>
          <w:sz w:val="24"/>
          <w:szCs w:val="24"/>
          <w:lang w:val="en-US"/>
        </w:rPr>
        <w:t>Lead can cause serious health problems, babies, children under six years, and pregnant women are at the highest risk. You may be in contact with lead through paint, water, dust, soil, food, hobbies, or your job. There is no safe level of lead</w:t>
      </w:r>
      <w:r w:rsidRPr="471F76D6" w:rsidR="00FD2664">
        <w:rPr>
          <w:rFonts w:eastAsia="Times New Roman" w:cs="Times New Roman"/>
        </w:rPr>
        <w:t>.</w:t>
      </w:r>
    </w:p>
    <w:p w:rsidR="00FD2664" w:rsidP="471F76D6" w:rsidRDefault="00FD2664">
      <w:pPr>
        <w:pStyle w:val="Normal"/>
        <w:rPr>
          <w:rFonts w:eastAsia="Times New Roman" w:cs="Times New Roman"/>
        </w:rPr>
      </w:pPr>
      <w:r w:rsidRPr="471F76D6" w:rsidR="33208EE9">
        <w:rPr>
          <w:rFonts w:ascii="Calibri" w:hAnsi="Calibri" w:eastAsia="Calibri" w:cs="Calibri"/>
          <w:noProof w:val="false"/>
          <w:sz w:val="24"/>
          <w:szCs w:val="24"/>
          <w:lang w:val="en-US"/>
        </w:rPr>
        <w:t>Lead in drinking water is primarily from materials and components associated with service lines and home plumbing. Our water system is responsible for proving high quality drinking water and removing lead pipes from service lines but cannot control the variety of materials used in plumbing components in your home. You can take responsibility by identifying and removing lead materials within your home plumbing and taking steps to reduce your family’s risk</w:t>
      </w:r>
      <w:r w:rsidRPr="471F76D6" w:rsidR="00FD2664">
        <w:rPr>
          <w:rFonts w:eastAsia="Times New Roman" w:cs="Times New Roman"/>
        </w:rPr>
        <w:t>.</w:t>
      </w:r>
    </w:p>
    <w:p w:rsidR="00FD2664" w:rsidP="00FD2664" w:rsidRDefault="00FD2664">
      <w:r w:rsidRPr="00712327">
        <w:rPr>
          <w:rFonts w:eastAsia="Times New Roman"/>
        </w:rPr>
        <w:t>Read below to learn how you can protect yourself fr</w:t>
      </w:r>
      <w:r>
        <w:rPr>
          <w:rFonts w:eastAsia="Times New Roman"/>
        </w:rPr>
        <w:t>om lead in drinking water.</w:t>
      </w:r>
    </w:p>
    <w:p w:rsidRPr="00093687" w:rsidR="00FD2664" w:rsidP="471F76D6" w:rsidRDefault="00FD2664">
      <w:pPr>
        <w:pStyle w:val="ListNumber"/>
        <w:keepLines w:val="true"/>
        <w:rPr>
          <w:rFonts w:ascii="Calibri" w:hAnsi="Calibri" w:cs="Calibri" w:asciiTheme="majorAscii" w:hAnsiTheme="majorAscii" w:cstheme="majorAscii"/>
          <w:lang w:val="en"/>
        </w:rPr>
      </w:pPr>
      <w:r w:rsidRPr="471F76D6" w:rsidR="00FD2664">
        <w:rPr>
          <w:rStyle w:val="Strong"/>
          <w:rFonts w:ascii="Calibri" w:hAnsi="Calibri" w:cs="Calibri" w:asciiTheme="majorAscii" w:hAnsiTheme="majorAscii" w:cstheme="majorAscii"/>
        </w:rPr>
        <w:t>Let the water run</w:t>
      </w:r>
      <w:r w:rsidRPr="471F76D6" w:rsidR="00FD2664">
        <w:rPr>
          <w:rFonts w:ascii="Calibri" w:hAnsi="Calibri" w:cs="Calibri" w:asciiTheme="majorAscii" w:hAnsiTheme="majorAscii" w:cstheme="majorAscii"/>
        </w:rPr>
        <w:t xml:space="preserve"> </w:t>
      </w:r>
      <w:r w:rsidRPr="471F76D6" w:rsidR="1065C5AC">
        <w:rPr>
          <w:rFonts w:ascii="Calibri" w:hAnsi="Calibri" w:eastAsia="Calibri" w:cs="Calibri"/>
          <w:noProof w:val="false"/>
          <w:sz w:val="24"/>
          <w:szCs w:val="24"/>
          <w:lang w:val="en-US"/>
        </w:rPr>
        <w:t>before drinking tap water flush your pipes for several minutes by running your tap. If you have a lead service line, you may need to let the water run longer.</w:t>
      </w:r>
      <w:r w:rsidRPr="471F76D6" w:rsidR="1065C5AC">
        <w:rPr>
          <w:rFonts w:ascii="Calibri" w:hAnsi="Calibri" w:eastAsia="Calibri" w:cs="Calibri"/>
          <w:noProof w:val="false"/>
          <w:sz w:val="24"/>
          <w:szCs w:val="24"/>
          <w:lang w:val="en"/>
        </w:rPr>
        <w:t xml:space="preserve"> A service line is the underground pipe that brings water from the main water pipe under the street to your home</w:t>
      </w:r>
      <w:r w:rsidRPr="471F76D6" w:rsidR="00FD2664">
        <w:rPr>
          <w:rFonts w:ascii="Calibri" w:hAnsi="Calibri" w:cs="Calibri" w:asciiTheme="majorAscii" w:hAnsiTheme="majorAscii" w:cstheme="majorAscii"/>
          <w:lang w:val="en"/>
        </w:rPr>
        <w:t>.</w:t>
      </w:r>
      <w:r w:rsidRPr="471F76D6" w:rsidR="00FD2664">
        <w:rPr>
          <w:rFonts w:ascii="Calibri" w:hAnsi="Calibri" w:cs="Calibri" w:asciiTheme="majorAscii" w:hAnsiTheme="majorAscii" w:cstheme="majorAscii"/>
        </w:rPr>
        <w:t> </w:t>
      </w:r>
    </w:p>
    <w:p w:rsidR="1A123833" w:rsidP="4A7C7A65" w:rsidRDefault="1A123833">
      <w:pPr>
        <w:pStyle w:val="ListBullet"/>
        <w:keepLines w:val="true"/>
        <w:spacing w:after="0"/>
        <w:ind w:left="860" w:hanging="414"/>
        <w:rPr>
          <w:noProof w:val="false"/>
          <w:lang w:val="en-US"/>
        </w:rPr>
      </w:pPr>
      <w:r w:rsidRPr="4A7C7A65" w:rsidR="1A123833">
        <w:rPr>
          <w:rFonts w:ascii="Calibri" w:hAnsi="Calibri" w:eastAsia="Calibri" w:cs="Calibri"/>
          <w:noProof w:val="false"/>
          <w:sz w:val="24"/>
          <w:szCs w:val="24"/>
          <w:lang w:val="en-US"/>
        </w:rPr>
        <w:t xml:space="preserve">Activities such as taking a shower, doing laundry or dishes help keep water moving in your home system but are not a replacement for running the tap before you drink if it has not been used for </w:t>
      </w:r>
      <w:r w:rsidRPr="4A7C7A65" w:rsidR="1A123833">
        <w:rPr>
          <w:rFonts w:ascii="Calibri" w:hAnsi="Calibri" w:eastAsia="Calibri" w:cs="Calibri"/>
          <w:noProof w:val="false"/>
          <w:sz w:val="24"/>
          <w:szCs w:val="24"/>
          <w:lang w:val="en-US"/>
        </w:rPr>
        <w:t>a long period</w:t>
      </w:r>
      <w:r w:rsidRPr="4A7C7A65" w:rsidR="1A123833">
        <w:rPr>
          <w:rFonts w:ascii="Calibri" w:hAnsi="Calibri" w:eastAsia="Calibri" w:cs="Calibri"/>
          <w:noProof w:val="false"/>
          <w:sz w:val="24"/>
          <w:szCs w:val="24"/>
          <w:lang w:val="en-US"/>
        </w:rPr>
        <w:t xml:space="preserve"> of time.</w:t>
      </w:r>
    </w:p>
    <w:p w:rsidR="00FD2664" w:rsidP="4A7C7A65" w:rsidRDefault="00FD2664">
      <w:pPr>
        <w:pStyle w:val="ListBullet"/>
        <w:keepLines w:val="true"/>
        <w:spacing w:after="0"/>
        <w:ind w:left="860" w:hanging="414"/>
        <w:rPr>
          <w:noProof w:val="false"/>
          <w:lang w:val="en"/>
        </w:rPr>
      </w:pPr>
      <w:r w:rsidRPr="4A7C7A65" w:rsidR="00FD2664">
        <w:rPr>
          <w:rFonts w:ascii="Calibri" w:hAnsi="Calibri" w:cs="Calibri" w:asciiTheme="majorAscii" w:hAnsiTheme="majorAscii" w:cstheme="majorAscii"/>
          <w:lang w:val="en"/>
        </w:rPr>
        <w:t>The</w:t>
      </w:r>
      <w:r w:rsidRPr="4A7C7A65" w:rsidR="15944C3A">
        <w:rPr>
          <w:rFonts w:ascii="Calibri" w:hAnsi="Calibri" w:eastAsia="Calibri" w:cs="Calibri"/>
          <w:noProof w:val="false"/>
          <w:sz w:val="24"/>
          <w:szCs w:val="24"/>
          <w:lang w:val="en"/>
        </w:rPr>
        <w:t xml:space="preserve"> only way to know if lead has been reduced by letting it run is to check with a test. If letting the water run does not reduce lead, consider other options to reduce your exposure.</w:t>
      </w:r>
    </w:p>
    <w:p w:rsidR="15944C3A" w:rsidP="471F76D6" w:rsidRDefault="15944C3A">
      <w:pPr>
        <w:pStyle w:val="ListNumber"/>
        <w:keepLines w:val="true"/>
        <w:rPr>
          <w:noProof w:val="false"/>
          <w:lang w:val="en-US"/>
        </w:rPr>
      </w:pPr>
      <w:r w:rsidRPr="471F76D6" w:rsidR="15944C3A">
        <w:rPr>
          <w:rFonts w:ascii="Calibri" w:hAnsi="Calibri" w:eastAsia="Calibri" w:cs="Calibri"/>
          <w:b w:val="true"/>
          <w:bCs w:val="true"/>
          <w:noProof w:val="false"/>
          <w:sz w:val="24"/>
          <w:szCs w:val="24"/>
          <w:lang w:val="en"/>
        </w:rPr>
        <w:t xml:space="preserve">Know your service line materials by </w:t>
      </w:r>
      <w:r w:rsidRPr="471F76D6" w:rsidR="15944C3A">
        <w:rPr>
          <w:rFonts w:ascii="Calibri" w:hAnsi="Calibri" w:eastAsia="Calibri" w:cs="Calibri"/>
          <w:noProof w:val="false"/>
          <w:sz w:val="24"/>
          <w:szCs w:val="24"/>
          <w:lang w:val="en"/>
        </w:rPr>
        <w:t>contacting your public water system, or you can search for your address online at the</w:t>
      </w:r>
      <w:r w:rsidRPr="471F76D6" w:rsidR="15944C3A">
        <w:rPr>
          <w:rFonts w:ascii="Calibri" w:hAnsi="Calibri" w:eastAsia="Calibri" w:cs="Calibri"/>
          <w:noProof w:val="false"/>
          <w:sz w:val="24"/>
          <w:szCs w:val="24"/>
          <w:lang w:val="en-US"/>
        </w:rPr>
        <w:t xml:space="preserve"> </w:t>
      </w:r>
      <w:hyperlink r:id="R0ea16a39fe4d4fdb">
        <w:r w:rsidRPr="471F76D6" w:rsidR="15944C3A">
          <w:rPr>
            <w:rStyle w:val="Hyperlink"/>
            <w:rFonts w:ascii="Calibri" w:hAnsi="Calibri" w:eastAsia="Calibri" w:cs="Calibri"/>
            <w:strike w:val="false"/>
            <w:dstrike w:val="false"/>
            <w:noProof w:val="false"/>
            <w:color w:val="003865" w:themeColor="accent1" w:themeTint="FF" w:themeShade="FF"/>
            <w:sz w:val="24"/>
            <w:szCs w:val="24"/>
            <w:u w:val="single"/>
            <w:lang w:val="en-US"/>
          </w:rPr>
          <w:t>Minnesota Lead Inventory Tracking Tool (https://maps.umn.edu/LSL/).</w:t>
        </w:r>
      </w:hyperlink>
    </w:p>
    <w:p w:rsidR="15944C3A" w:rsidP="471F76D6" w:rsidRDefault="15944C3A">
      <w:pPr>
        <w:pStyle w:val="ListBullet"/>
        <w:ind w:left="878"/>
        <w:rPr>
          <w:noProof w:val="false"/>
          <w:sz w:val="24"/>
          <w:szCs w:val="24"/>
          <w:lang w:val="en-US"/>
        </w:rPr>
      </w:pPr>
      <w:hyperlink r:id="Rdaa7720875344f52">
        <w:r w:rsidRPr="471F76D6" w:rsidR="15944C3A">
          <w:rPr>
            <w:rStyle w:val="Hyperlink"/>
            <w:noProof w:val="false"/>
            <w:lang w:val="en-US"/>
          </w:rPr>
          <w:t>Protect Your Tap: A quick check for lead (https://www.epa.gov/ground-water-and-drinking-water/protect-your-tap-quick-check-lead)</w:t>
        </w:r>
      </w:hyperlink>
      <w:r w:rsidRPr="471F76D6" w:rsidR="15944C3A">
        <w:rPr>
          <w:noProof w:val="false"/>
          <w:lang w:val="en-US"/>
        </w:rPr>
        <w:t xml:space="preserve"> is EPA's step by step guide to learn how to find lead pipes in your home.</w:t>
      </w:r>
    </w:p>
    <w:p w:rsidRPr="00712327" w:rsidR="00FD2664" w:rsidP="57284EF8" w:rsidRDefault="00FD2664">
      <w:pPr>
        <w:pStyle w:val="ListNumber"/>
        <w:keepLines w:val="true"/>
        <w:rPr>
          <w:lang w:val="en-US"/>
        </w:rPr>
      </w:pPr>
      <w:r w:rsidRPr="57284EF8" w:rsidR="00FD2664">
        <w:rPr>
          <w:rStyle w:val="Strong"/>
          <w:rFonts w:ascii="Calibri" w:hAnsi="Calibri" w:cs="Calibri" w:asciiTheme="majorAscii" w:hAnsiTheme="majorAscii" w:cstheme="majorAscii"/>
          <w:color w:val="333333"/>
          <w:lang w:val="en-US"/>
        </w:rPr>
        <w:t xml:space="preserve">Use </w:t>
      </w:r>
      <w:r w:rsidRPr="57284EF8" w:rsidR="00FD2664">
        <w:rPr>
          <w:rStyle w:val="Strong"/>
          <w:rFonts w:ascii="Calibri" w:hAnsi="Calibri" w:cs="Calibri" w:asciiTheme="majorAscii" w:hAnsiTheme="majorAscii" w:cstheme="majorAscii"/>
          <w:color w:val="333333"/>
          <w:lang w:val="en-US"/>
        </w:rPr>
        <w:t>cold water</w:t>
      </w:r>
      <w:r w:rsidRPr="57284EF8" w:rsidR="00FD2664">
        <w:rPr>
          <w:lang w:val="en-US"/>
        </w:rPr>
        <w:t xml:space="preserve"> for drinking, making food, and making baby formula. Hot water releases more lead from pipes than </w:t>
      </w:r>
      <w:r w:rsidRPr="57284EF8" w:rsidR="00FD2664">
        <w:rPr>
          <w:lang w:val="en-US"/>
        </w:rPr>
        <w:t>cold water</w:t>
      </w:r>
      <w:r w:rsidRPr="57284EF8" w:rsidR="00FD2664">
        <w:rPr>
          <w:lang w:val="en-US"/>
        </w:rPr>
        <w:t>.</w:t>
      </w:r>
    </w:p>
    <w:p w:rsidRPr="00712327" w:rsidR="00FD2664" w:rsidP="57284EF8" w:rsidRDefault="00FD2664">
      <w:pPr>
        <w:pStyle w:val="ListNumber"/>
        <w:keepLines w:val="true"/>
        <w:spacing w:after="0"/>
        <w:rPr>
          <w:noProof w:val="false"/>
          <w:lang w:val="en-US"/>
        </w:rPr>
      </w:pPr>
      <w:r w:rsidRPr="471F76D6" w:rsidR="00FD2664">
        <w:rPr>
          <w:rStyle w:val="Strong"/>
          <w:rFonts w:ascii="Calibri" w:hAnsi="Calibri" w:cs="Calibri" w:asciiTheme="majorAscii" w:hAnsiTheme="majorAscii" w:cstheme="majorAscii"/>
          <w:color w:val="333333"/>
          <w:lang w:val="en-US"/>
        </w:rPr>
        <w:t xml:space="preserve">Test your water. </w:t>
      </w:r>
      <w:r w:rsidRPr="471F76D6" w:rsidR="00FD2664">
        <w:rPr>
          <w:lang w:val="en-US"/>
        </w:rPr>
        <w:t>In most cases,</w:t>
      </w:r>
      <w:r w:rsidRPr="471F76D6" w:rsidR="25BAB537">
        <w:rPr>
          <w:rFonts w:ascii="Calibri" w:hAnsi="Calibri" w:eastAsia="Calibri" w:cs="Calibri"/>
          <w:noProof w:val="false"/>
          <w:sz w:val="24"/>
          <w:szCs w:val="24"/>
          <w:lang w:val="en"/>
        </w:rPr>
        <w:t xml:space="preserve">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rsidR="25BAB537" w:rsidP="4A7C7A65" w:rsidRDefault="25BAB537">
      <w:pPr>
        <w:pStyle w:val="ListBullet"/>
        <w:keepLines w:val="true"/>
        <w:spacing w:after="0"/>
        <w:ind w:left="860" w:hanging="414"/>
        <w:rPr>
          <w:rFonts w:ascii="Calibri" w:hAnsi="Calibri" w:eastAsia="Calibri" w:cs="Calibri"/>
          <w:noProof w:val="false"/>
          <w:sz w:val="24"/>
          <w:szCs w:val="24"/>
          <w:lang w:val="en-US"/>
        </w:rPr>
      </w:pPr>
      <w:r w:rsidRPr="4A7C7A65" w:rsidR="25BAB537">
        <w:rPr>
          <w:rFonts w:ascii="Calibri" w:hAnsi="Calibri" w:eastAsia="Calibri" w:cs="Calibri"/>
          <w:noProof w:val="false"/>
          <w:sz w:val="24"/>
          <w:szCs w:val="24"/>
          <w:lang w:val="en-US"/>
        </w:rPr>
        <w:t xml:space="preserve">Contact a Minnesota Department of Health accredited laboratory to </w:t>
      </w:r>
      <w:r w:rsidRPr="4A7C7A65" w:rsidR="25BAB537">
        <w:rPr>
          <w:rFonts w:ascii="Calibri" w:hAnsi="Calibri" w:eastAsia="Calibri" w:cs="Calibri"/>
          <w:noProof w:val="false"/>
          <w:sz w:val="24"/>
          <w:szCs w:val="24"/>
          <w:lang w:val="en-US"/>
        </w:rPr>
        <w:t>purchase</w:t>
      </w:r>
      <w:r w:rsidRPr="4A7C7A65" w:rsidR="25BAB537">
        <w:rPr>
          <w:rFonts w:ascii="Calibri" w:hAnsi="Calibri" w:eastAsia="Calibri" w:cs="Calibri"/>
          <w:noProof w:val="false"/>
          <w:sz w:val="24"/>
          <w:szCs w:val="24"/>
          <w:lang w:val="en-US"/>
        </w:rPr>
        <w:t xml:space="preserve"> a sample container and instructions on how to </w:t>
      </w:r>
      <w:r w:rsidRPr="4A7C7A65" w:rsidR="25BAB537">
        <w:rPr>
          <w:rFonts w:ascii="Calibri" w:hAnsi="Calibri" w:eastAsia="Calibri" w:cs="Calibri"/>
          <w:noProof w:val="false"/>
          <w:sz w:val="24"/>
          <w:szCs w:val="24"/>
          <w:lang w:val="en-US"/>
        </w:rPr>
        <w:t>submit</w:t>
      </w:r>
      <w:r w:rsidRPr="4A7C7A65" w:rsidR="25BAB537">
        <w:rPr>
          <w:rFonts w:ascii="Calibri" w:hAnsi="Calibri" w:eastAsia="Calibri" w:cs="Calibri"/>
          <w:noProof w:val="false"/>
          <w:sz w:val="24"/>
          <w:szCs w:val="24"/>
          <w:lang w:val="en-US"/>
        </w:rPr>
        <w:t xml:space="preserve"> a sample:</w:t>
      </w:r>
      <w:r>
        <w:br/>
      </w:r>
      <w:r w:rsidRPr="4A7C7A65" w:rsidR="25BAB537">
        <w:rPr>
          <w:rFonts w:ascii="Calibri" w:hAnsi="Calibri" w:eastAsia="Calibri" w:cs="Calibri"/>
          <w:noProof w:val="false"/>
          <w:sz w:val="24"/>
          <w:szCs w:val="24"/>
          <w:lang w:val="en-US"/>
        </w:rPr>
        <w:t xml:space="preserve"> </w:t>
      </w:r>
      <w:hyperlink r:id="Rb391961890884c4f">
        <w:r w:rsidRPr="4A7C7A65" w:rsidR="25BAB537">
          <w:rPr>
            <w:rStyle w:val="Hyperlink"/>
            <w:rFonts w:ascii="Calibri" w:hAnsi="Calibri" w:eastAsia="Calibri" w:cs="Calibri"/>
            <w:strike w:val="false"/>
            <w:dstrike w:val="false"/>
            <w:noProof w:val="false"/>
            <w:color w:val="003765"/>
            <w:sz w:val="22"/>
            <w:szCs w:val="22"/>
            <w:u w:val="single"/>
            <w:lang w:val="en-US"/>
          </w:rPr>
          <w:t>Environmental Laboratory Accreditation Program (https://eldo.web.health.state.mn.us/public/accreditedlabs/labsearch.seam)</w:t>
        </w:r>
      </w:hyperlink>
      <w:r w:rsidRPr="4A7C7A65" w:rsidR="25BAB537">
        <w:rPr>
          <w:rFonts w:ascii="Calibri" w:hAnsi="Calibri" w:eastAsia="Calibri" w:cs="Calibri"/>
          <w:noProof w:val="false"/>
          <w:sz w:val="24"/>
          <w:szCs w:val="24"/>
          <w:lang w:val="en-US"/>
        </w:rPr>
        <w:t xml:space="preserve"> </w:t>
      </w:r>
      <w:r>
        <w:br/>
      </w:r>
      <w:r w:rsidRPr="4A7C7A65" w:rsidR="25BAB537">
        <w:rPr>
          <w:rFonts w:ascii="Calibri" w:hAnsi="Calibri" w:eastAsia="Calibri" w:cs="Calibri"/>
          <w:noProof w:val="false"/>
          <w:sz w:val="24"/>
          <w:szCs w:val="24"/>
          <w:lang w:val="en-US"/>
        </w:rPr>
        <w:t>The Minnesota Department of Health can help you understand your test results.</w:t>
      </w:r>
    </w:p>
    <w:p w:rsidRPr="00712327" w:rsidR="00FD2664" w:rsidP="697AF514" w:rsidRDefault="00FD2664">
      <w:pPr>
        <w:pStyle w:val="ListNumber"/>
        <w:keepLines w:val="true"/>
        <w:spacing w:after="0"/>
        <w:rPr>
          <w:lang w:val="en-US"/>
        </w:rPr>
      </w:pPr>
      <w:r w:rsidRPr="471F76D6" w:rsidR="17FF7E09">
        <w:rPr>
          <w:rStyle w:val="Strong"/>
          <w:rFonts w:ascii="Calibri" w:hAnsi="Calibri" w:cs="Calibri" w:asciiTheme="majorAscii" w:hAnsiTheme="majorAscii" w:cstheme="majorAscii"/>
          <w:color w:val="333333"/>
          <w:lang w:val="en-US"/>
        </w:rPr>
        <w:t>Treat your water</w:t>
      </w:r>
      <w:r w:rsidRPr="471F76D6" w:rsidR="17FF7E09">
        <w:rPr>
          <w:lang w:val="en-US"/>
        </w:rPr>
        <w:t xml:space="preserve"> if </w:t>
      </w:r>
      <w:r w:rsidRPr="471F76D6" w:rsidR="10A77694">
        <w:rPr>
          <w:rFonts w:ascii="Calibri" w:hAnsi="Calibri" w:eastAsia="Calibri" w:cs="Calibri"/>
          <w:noProof w:val="false"/>
          <w:sz w:val="24"/>
          <w:szCs w:val="24"/>
          <w:lang w:val="en"/>
        </w:rPr>
        <w:t>a test shows your water has high levels of lead after you let the water run. You can use a filter certified with ANSI/NSF standards 53 and 42 for lead reduction</w:t>
      </w:r>
      <w:r w:rsidRPr="471F76D6" w:rsidR="17FF7E09">
        <w:rPr>
          <w:lang w:val="en-US"/>
        </w:rPr>
        <w:t>.</w:t>
      </w:r>
    </w:p>
    <w:p w:rsidRPr="00712327" w:rsidR="00FD2664" w:rsidP="471F76D6" w:rsidRDefault="00FD2664">
      <w:pPr>
        <w:pStyle w:val="ListBullet"/>
        <w:keepLines w:val="true"/>
        <w:ind w:left="878"/>
        <w:rPr>
          <w:rFonts w:ascii="Calibri" w:hAnsi="Calibri" w:eastAsia="Calibri" w:cs="Calibri"/>
          <w:strike w:val="false"/>
          <w:dstrike w:val="false"/>
          <w:noProof w:val="false"/>
          <w:color w:val="003865" w:themeColor="accent1" w:themeTint="FF" w:themeShade="FF"/>
          <w:sz w:val="24"/>
          <w:szCs w:val="24"/>
          <w:u w:val="single"/>
          <w:lang w:val="en"/>
        </w:rPr>
      </w:pPr>
      <w:r w:rsidRPr="471F76D6" w:rsidR="405E9D1D">
        <w:rPr>
          <w:rFonts w:ascii="Calibri" w:hAnsi="Calibri" w:eastAsia="Calibri" w:cs="Calibri"/>
          <w:noProof w:val="false"/>
          <w:sz w:val="24"/>
          <w:szCs w:val="24"/>
          <w:lang w:val="en"/>
        </w:rPr>
        <w:t xml:space="preserve">Read about water treatment units: </w:t>
      </w:r>
      <w:r>
        <w:br/>
      </w:r>
      <w:hyperlink r:id="Rf1a15b00fafc40a8">
        <w:r w:rsidRPr="471F76D6" w:rsidR="405E9D1D">
          <w:rPr>
            <w:rStyle w:val="Hyperlink"/>
            <w:rFonts w:ascii="Calibri" w:hAnsi="Calibri" w:eastAsia="Calibri" w:cs="Calibri"/>
            <w:strike w:val="false"/>
            <w:dstrike w:val="false"/>
            <w:noProof w:val="false"/>
            <w:color w:val="003865" w:themeColor="accent1" w:themeTint="FF" w:themeShade="FF"/>
            <w:sz w:val="22"/>
            <w:szCs w:val="22"/>
            <w:u w:val="single"/>
            <w:lang w:val="en"/>
          </w:rPr>
          <w:t>Point-of-Use Water Treatment Units for Lead Reduction (https://www.health.state.mn.us/communities/environment/water/factsheet/poulead.html)</w:t>
        </w:r>
      </w:hyperlink>
      <w:r w:rsidRPr="471F76D6" w:rsidR="405E9D1D">
        <w:rPr>
          <w:rFonts w:ascii="Calibri" w:hAnsi="Calibri" w:eastAsia="Calibri" w:cs="Calibri"/>
          <w:strike w:val="false"/>
          <w:dstrike w:val="false"/>
          <w:noProof w:val="false"/>
          <w:color w:val="003865" w:themeColor="accent1" w:themeTint="FF" w:themeShade="FF"/>
          <w:sz w:val="22"/>
          <w:szCs w:val="22"/>
          <w:u w:val="single"/>
          <w:lang w:val="en"/>
        </w:rPr>
        <w:t xml:space="preserve"> </w:t>
      </w:r>
    </w:p>
    <w:p w:rsidR="00FD2664" w:rsidP="471F76D6" w:rsidRDefault="00FD2664">
      <w:pPr>
        <w:pStyle w:val="Normal"/>
        <w:rPr>
          <w:rFonts w:eastAsia="Times New Roman"/>
        </w:rPr>
      </w:pPr>
      <w:r w:rsidRPr="471F76D6" w:rsidR="6363C08C">
        <w:rPr>
          <w:rFonts w:ascii="Calibri" w:hAnsi="Calibri" w:eastAsia="Calibri" w:cs="Calibri"/>
          <w:noProof w:val="false"/>
          <w:sz w:val="24"/>
          <w:szCs w:val="24"/>
          <w:lang w:val="en-US"/>
        </w:rPr>
        <w:t>Information on lead in drinking water, testing methods, and other steps you can take to minimize exposure are available at</w:t>
      </w:r>
      <w:r w:rsidRPr="471F76D6" w:rsidR="00FD2664">
        <w:rPr>
          <w:rFonts w:eastAsia="Times New Roman"/>
        </w:rPr>
        <w:t>:</w:t>
      </w:r>
    </w:p>
    <w:p w:rsidRPr="00093687" w:rsidR="00FD2664" w:rsidP="471F76D6" w:rsidRDefault="00FD2664">
      <w:pPr>
        <w:pStyle w:val="ListBullet"/>
        <w:keepLines w:val="true"/>
        <w:rPr>
          <w:noProof w:val="false"/>
          <w:lang w:val="en-US"/>
        </w:rPr>
      </w:pPr>
      <w:r w:rsidR="00FD2664">
        <w:rPr/>
        <w:t xml:space="preserve">Visit </w:t>
      </w:r>
      <w:r w:rsidRPr="24124ABD" w:rsidR="1D5B39E3">
        <w:rPr>
          <w:rFonts w:ascii="Calibri" w:hAnsi="Calibri" w:eastAsia="Calibri" w:cs="Calibri"/>
          <w:noProof w:val="false"/>
          <w:sz w:val="24"/>
          <w:szCs w:val="24"/>
          <w:lang w:val="en-US"/>
        </w:rPr>
        <w:t xml:space="preserve">EPA </w:t>
      </w:r>
      <w:hyperlink r:id="R9d5817f7a3b34dbe">
        <w:r w:rsidRPr="24124ABD" w:rsidR="1D5B39E3">
          <w:rPr>
            <w:rStyle w:val="Hyperlink"/>
            <w:rFonts w:ascii="Calibri" w:hAnsi="Calibri" w:eastAsia="Calibri" w:cs="Calibri"/>
            <w:strike w:val="false"/>
            <w:dstrike w:val="false"/>
            <w:noProof w:val="false"/>
            <w:color w:val="003765"/>
            <w:sz w:val="22"/>
            <w:szCs w:val="22"/>
            <w:u w:val="single"/>
            <w:lang w:val="en-US"/>
          </w:rPr>
          <w:t>Basic Information about Lead in Drinking Water (http://www.epa.gov/safewater/lead)</w:t>
        </w:r>
      </w:hyperlink>
    </w:p>
    <w:p w:rsidRPr="00093687" w:rsidR="00FD2664" w:rsidP="471F76D6" w:rsidRDefault="00FD2664">
      <w:pPr>
        <w:pStyle w:val="ListBullet"/>
        <w:keepLines w:val="true"/>
        <w:rPr>
          <w:noProof w:val="false"/>
          <w:lang w:val="en-US"/>
        </w:rPr>
      </w:pPr>
      <w:r w:rsidR="00FD2664">
        <w:rPr/>
        <w:t xml:space="preserve">Visit </w:t>
      </w:r>
      <w:r w:rsidRPr="471F76D6" w:rsidR="12D71D20">
        <w:rPr>
          <w:rFonts w:ascii="Calibri" w:hAnsi="Calibri" w:eastAsia="Calibri" w:cs="Calibri"/>
          <w:noProof w:val="false"/>
          <w:sz w:val="24"/>
          <w:szCs w:val="24"/>
          <w:lang w:val="en-US"/>
        </w:rPr>
        <w:t xml:space="preserve">the Minnesota department of Health </w:t>
      </w:r>
      <w:hyperlink r:id="Rced0f317c44e42b1">
        <w:r w:rsidRPr="471F76D6" w:rsidR="12D71D20">
          <w:rPr>
            <w:rStyle w:val="Hyperlink"/>
            <w:rFonts w:ascii="Calibri" w:hAnsi="Calibri" w:eastAsia="Calibri" w:cs="Calibri"/>
            <w:strike w:val="false"/>
            <w:dstrike w:val="false"/>
            <w:noProof w:val="false"/>
            <w:color w:val="003865" w:themeColor="accent1" w:themeTint="FF" w:themeShade="FF"/>
            <w:sz w:val="22"/>
            <w:szCs w:val="22"/>
            <w:u w:val="single"/>
            <w:lang w:val="en-US"/>
          </w:rPr>
          <w:t>Lead in Drinking Water (https://www.health.state.mn.us/communities/environment/water/contaminants/lead.html)</w:t>
        </w:r>
      </w:hyperlink>
    </w:p>
    <w:p w:rsidR="0A38AC55" w:rsidP="782C4F27" w:rsidRDefault="0A38AC55">
      <w:pPr>
        <w:pStyle w:val="ListBullet"/>
        <w:keepLines w:val="true"/>
        <w:rPr>
          <w:rFonts w:ascii="Calibri" w:hAnsi="Calibri" w:cs="Calibri" w:asciiTheme="majorAscii" w:hAnsiTheme="majorAscii" w:cstheme="majorAscii"/>
        </w:rPr>
      </w:pPr>
      <w:r w:rsidRPr="24124ABD" w:rsidR="0A38AC55">
        <w:rPr>
          <w:rFonts w:ascii="Calibri" w:hAnsi="Calibri" w:eastAsia="Calibri" w:cs="Calibri"/>
          <w:noProof w:val="false"/>
          <w:sz w:val="24"/>
          <w:szCs w:val="24"/>
          <w:lang w:val="en-US"/>
        </w:rPr>
        <w:t xml:space="preserve">To learn about how to reduce your contact with lead from sources other than your drinking water, </w:t>
      </w:r>
      <w:r w:rsidRPr="24124ABD" w:rsidR="0A38AC55">
        <w:rPr>
          <w:rFonts w:ascii="Calibri" w:hAnsi="Calibri" w:eastAsia="Calibri" w:cs="Calibri"/>
          <w:noProof w:val="false"/>
          <w:sz w:val="24"/>
          <w:szCs w:val="24"/>
          <w:lang w:val="en-US"/>
        </w:rPr>
        <w:t>visit</w:t>
      </w:r>
      <w:r w:rsidRPr="24124ABD" w:rsidR="5CB819CF">
        <w:rPr>
          <w:rFonts w:ascii="Calibri" w:hAnsi="Calibri" w:eastAsia="Calibri" w:cs="Calibri"/>
          <w:noProof w:val="false"/>
          <w:sz w:val="24"/>
          <w:szCs w:val="24"/>
          <w:lang w:val="en-US"/>
        </w:rPr>
        <w:t xml:space="preserve"> </w:t>
      </w:r>
      <w:hyperlink r:id="R4a91538c991f4767">
        <w:r w:rsidRPr="24124ABD" w:rsidR="4B681080">
          <w:rPr>
            <w:rStyle w:val="Hyperlink"/>
            <w:rFonts w:ascii="Calibri" w:hAnsi="Calibri" w:eastAsia="Calibri" w:cs="Calibri"/>
            <w:noProof w:val="false"/>
            <w:sz w:val="24"/>
            <w:szCs w:val="24"/>
            <w:lang w:val="en-US"/>
          </w:rPr>
          <w:t>Lead Poisoning Prevention: Common Sources (https://www.health.state.mn.us/communities/environment/lead/fs/common</w:t>
        </w:r>
        <w:r w:rsidRPr="24124ABD" w:rsidR="5CB819CF">
          <w:rPr>
            <w:rStyle w:val="Hyperlink"/>
            <w:rFonts w:ascii="Calibri" w:hAnsi="Calibri" w:eastAsia="Calibri" w:cs="Calibri"/>
            <w:noProof w:val="false"/>
            <w:sz w:val="24"/>
            <w:szCs w:val="24"/>
            <w:lang w:val="en-US"/>
          </w:rPr>
          <w:t>.html)</w:t>
        </w:r>
      </w:hyperlink>
    </w:p>
    <w:p w:rsidR="75046BC4" w:rsidP="5D9DB70E" w:rsidRDefault="75046BC4">
      <w:pPr>
        <w:pStyle w:val="ListNumber"/>
        <w:keepLines w:val="true"/>
        <w:rPr>
          <w:rFonts w:ascii="Calibri" w:hAnsi="Calibri" w:eastAsia="Calibri" w:cs="Calibri"/>
          <w:strike w:val="false"/>
          <w:dstrike w:val="false"/>
          <w:noProof w:val="false"/>
          <w:color w:val="003765"/>
          <w:sz w:val="24"/>
          <w:szCs w:val="24"/>
          <w:u w:val="single"/>
          <w:lang w:val="en-US"/>
        </w:rPr>
      </w:pPr>
      <w:r w:rsidRPr="5D9DB70E" w:rsidR="75046BC4">
        <w:rPr>
          <w:rStyle w:val="Strong"/>
          <w:noProof w:val="false"/>
          <w:lang w:val="en-US"/>
        </w:rPr>
        <w:t>Be Aware:</w:t>
      </w:r>
      <w:r w:rsidRPr="5D9DB70E" w:rsidR="75046BC4">
        <w:rPr>
          <w:rFonts w:ascii="Calibri" w:hAnsi="Calibri" w:eastAsia="Calibri" w:cs="Calibri"/>
          <w:noProof w:val="false"/>
          <w:sz w:val="24"/>
          <w:szCs w:val="24"/>
          <w:lang w:val="en-US"/>
        </w:rPr>
        <w:t xml:space="preserve"> Head Start Programs, Child Care Centers, Public and Charter Schools all have requirements to test for lead in drinking water. These programs can learn more about requirements and resources for testing and remediation at</w:t>
      </w:r>
      <w:r w:rsidRPr="5D9DB70E" w:rsidR="61183BD9">
        <w:rPr>
          <w:rFonts w:ascii="Calibri" w:hAnsi="Calibri" w:eastAsia="Calibri" w:cs="Calibri"/>
          <w:noProof w:val="false"/>
          <w:sz w:val="24"/>
          <w:szCs w:val="24"/>
          <w:lang w:val="en-US"/>
        </w:rPr>
        <w:t xml:space="preserve"> </w:t>
      </w:r>
      <w:hyperlink r:id="Rbc9f4136aa884547">
        <w:r w:rsidRPr="5D9DB70E" w:rsidR="61183BD9">
          <w:rPr>
            <w:rStyle w:val="Hyperlink"/>
            <w:rFonts w:ascii="Calibri" w:hAnsi="Calibri" w:eastAsia="Calibri" w:cs="Calibri"/>
            <w:noProof w:val="false"/>
            <w:sz w:val="24"/>
            <w:szCs w:val="24"/>
            <w:lang w:val="en-US"/>
          </w:rPr>
          <w:t xml:space="preserve">MDH Drinking Water in Schools and Child Cares (https://www.web.health.state.mn.us/communities/environment/water/schools/index.html) </w:t>
        </w:r>
      </w:hyperlink>
      <w:r w:rsidRPr="5D9DB70E" w:rsidR="75046BC4">
        <w:rPr>
          <w:rFonts w:ascii="Calibri" w:hAnsi="Calibri" w:eastAsia="Calibri" w:cs="Calibri"/>
          <w:noProof w:val="false"/>
          <w:sz w:val="24"/>
          <w:szCs w:val="24"/>
          <w:lang w:val="en-US"/>
        </w:rPr>
        <w:t xml:space="preserve"> </w:t>
      </w:r>
    </w:p>
    <w:p w:rsidR="4C943099" w:rsidP="2C643EB9" w:rsidRDefault="4C943099">
      <w:pPr>
        <w:pStyle w:val="Heading2"/>
      </w:pPr>
      <w:r w:rsidR="4C943099">
        <w:rPr/>
        <w:t>Service Line Material Inventory</w:t>
      </w:r>
    </w:p>
    <w:tbl>
      <w:tblPr>
        <w:tblStyle w:val="TableGrid2"/>
        <w:tblW w:w="0" w:type="auto"/>
        <w:tblLook w:firstRow="1" w:lastRow="0" w:firstColumn="1" w:lastColumn="0" w:noHBand="0" w:noVBand="1" w:val="04A0"/>
      </w:tblPr>
      <w:tblGrid>
        <w:gridCol w:w="10557"/>
      </w:tblGrid>
      <w:tr w:rsidR="4AD1B514" w:rsidTr="4685D062">
        <w:trPr>
          <w:trHeight w:val="300"/>
        </w:trPr>
        <w:tc>
          <w:tcPr>
            <w:tcW w:w="10557" w:type="dxa"/>
            <w:tcBorders>
              <w:top w:val="nil"/>
              <w:left w:val="nil"/>
              <w:bottom w:val="nil"/>
              <w:right w:val="nil"/>
            </w:tcBorders>
            <w:tcMar/>
          </w:tcPr>
          <w:p w:rsidR="0AD43902" w:rsidP="63B469D0" w:rsidRDefault="0AD43902">
            <w:pPr>
              <w:pStyle w:val="Normal"/>
              <w:ind w:left="-115"/>
            </w:pPr>
            <w:r>
              <w:t xml:space="preserve">Prinsburg</w:t>
            </w:r>
            <w:r w:rsidR="68E9FAD4">
              <w:rPr/>
              <w:t xml:space="preserve"> has completed and </w:t>
            </w:r>
            <w:r w:rsidR="68E9FAD4">
              <w:rPr/>
              <w:t>submitted</w:t>
            </w:r>
            <w:r w:rsidR="68E9FAD4">
              <w:rPr/>
              <w:t xml:space="preserve"> our service line materials inventory to the Minnesota Department of Health. The service line inventory is publicly available, and you can check the materials for your service line by visiting the </w:t>
            </w:r>
            <w:hyperlink r:id="Ra84b9698d5014c47">
              <w:r w:rsidRPr="4685D062" w:rsidR="68E9FAD4">
                <w:rPr>
                  <w:rStyle w:val="Hyperlink"/>
                </w:rPr>
                <w:t>Lead Inventory Tracking Tool (LITT) (https://maps.umn.edu/LSL/)</w:t>
              </w:r>
            </w:hyperlink>
            <w:r w:rsidR="68E9FAD4">
              <w:rPr/>
              <w:t xml:space="preserve">. You may also contact us at &lt;Insert Contact Information&gt;. To complete the service line inventory, our system &lt;insert a general description of how the system determined the status of service lines&gt;. As of </w:t>
            </w:r>
            <w:r>
              <w:t xml:space="preserve">09/26/2024</w:t>
            </w:r>
            <w:r w:rsidR="68E9FAD4">
              <w:rPr/>
              <w:t xml:space="preserve">, our inventory </w:t>
            </w:r>
            <w:r w:rsidR="68E9FAD4">
              <w:rPr/>
              <w:t>contains</w:t>
            </w:r>
            <w:r w:rsidR="68E9FAD4">
              <w:rPr/>
              <w:t xml:space="preserve"> </w:t>
            </w:r>
            <w:r>
              <w:t xml:space="preserve">0</w:t>
            </w:r>
            <w:r w:rsidR="68E9FAD4">
              <w:rPr/>
              <w:t xml:space="preserve"> lead, </w:t>
            </w:r>
            <w:r>
              <w:t xml:space="preserve">4</w:t>
            </w:r>
            <w:r w:rsidR="68E9FAD4">
              <w:rPr/>
              <w:t xml:space="preserve"> galvanized requiring replacement, </w:t>
            </w:r>
            <w:r>
              <w:t xml:space="preserve">117</w:t>
            </w:r>
            <w:r w:rsidR="68E9FAD4">
              <w:rPr/>
              <w:t xml:space="preserve"> unknown material, and </w:t>
            </w:r>
            <w:r>
              <w:t xml:space="preserve">142</w:t>
            </w:r>
            <w:r w:rsidR="68E9FAD4">
              <w:rPr/>
              <w:t xml:space="preserve"> non-lead service lines</w:t>
            </w:r>
            <w:r w:rsidR="3831846A">
              <w:rPr/>
              <w:t xml:space="preserve">. </w:t>
            </w:r>
            <w:r w:rsidR="3831846A">
              <w:rPr/>
              <w:t xml:space="preserve"/>
            </w:r>
            <w:r>
              <w:t xml:space="preserve"/>
            </w:r>
            <w:r w:rsidR="3831846A">
              <w:rPr/>
              <w:t xml:space="preserve"/>
            </w:r>
          </w:p>
        </w:tc>
      </w:tr>
    </w:tbl>
    <w:tbl>
      <w:tblPr>
        <w:tblStyle w:val="TableGrid"/>
        <w:tblW w:w="10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35"/>
      </w:tblGrid>
    </w:tbl>
    <w:tbl>
      <w:tblPr>
        <w:tblStyle w:val="TableGrid"/>
        <w:tblW w:w="10440" w:type="dxa"/>
        <w:tblInd w:w="-5" w:type="dxa"/>
        <w:tblLook w:firstRow="1" w:lastRow="0" w:firstColumn="1" w:lastColumn="0" w:noHBand="0" w:noVBand="1" w:val="04A0"/>
      </w:tblPr>
      <w:tblGrid>
        <w:gridCol w:w="10440"/>
      </w:tblGrid>
    </w:tbl>
    <w:sectPr w:rsidRPr="00FF4431" w:rsidR="00BB0B78" w:rsidSect="005C1043">
      <w:headerReference w:type="default" r:id="rId38"/>
      <w:footerReference w:type="default" r:id="rId39"/>
      <w:footerReference w:type="first" r:id="rId40"/>
      <w:type w:val="continuous"/>
      <w:pgSz w:w="12240" w:h="15840" w:orient="portrait"/>
      <w:pgMar w:top="1440" w:right="720" w:bottom="1440" w:left="1080" w:header="432" w:footer="432" w:gutter="0"/>
      <w:pgNumType w:start="1"/>
      <w:cols w:space="432"/>
      <w:docGrid w:linePitch="360"/>
    </w:sectPr>
  </w:body>
</w:document>
</file>

<file path=word/comments.xml><?xml version="1.0" encoding="utf-8"?>
<w:comment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comment w:initials="ED(" w:author="David Everson" w:date="2018-03-18T07:55:00Z" w:id="2">
    <w:p w:rsidR="003117CD" w:rsidP="009F3B37" w:rsidRDefault="003117CD" w14:paraId="76CCF11F" w14:textId="77777777">
      <w:pPr>
        <w:pStyle w:val="CommentText"/>
      </w:pP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AMH</w:t>
      </w:r>
      <w:r w:rsidRPr="002C2849">
        <w:rPr>
          <w:rFonts w:hint="eastAsia"/>
        </w:rPr>
        <w:t>'</w:t>
      </w:r>
      <w:r w:rsidRPr="00385D7F">
        <w:t>)</w:t>
      </w:r>
      <w:r>
        <w:t>)}</w:t>
      </w:r>
    </w:p>
    <w:p w:rsidR="003117CD" w:rsidRDefault="003117CD" w14:paraId="07459315" w14:textId="77777777">
      <w:pPr>
        <w:pStyle w:val="CommentText"/>
      </w:pPr>
    </w:p>
  </w:comment>
  <w:comment w:initials="ED(" w:author="David Everson" w:date="2018-03-18T07:57:00Z" w:id="3">
    <w:p w:rsidR="003117CD" w:rsidP="009F3B37" w:rsidRDefault="003117CD" w14:paraId="44779E4A" w14:textId="77777777">
      <w:pPr>
        <w:pStyle w:val="CommentText"/>
      </w:pPr>
      <w:r>
        <w:rPr>
          <w:rStyle w:val="CommentReference"/>
        </w:rPr>
        <w:annotationRef/>
      </w:r>
      <w:r>
        <w:t>#{displayTableRowIf(certification.</w:t>
      </w:r>
      <w:r w:rsidRPr="00E921C4">
        <w:t xml:space="preserve"> languageCodes</w:t>
      </w:r>
      <w:r>
        <w:t>.contains(</w:t>
      </w:r>
      <w:r w:rsidRPr="002C2849">
        <w:rPr>
          <w:rFonts w:hint="eastAsia"/>
        </w:rPr>
        <w:t>'</w:t>
      </w:r>
      <w:r>
        <w:t>ARA</w:t>
      </w:r>
      <w:r w:rsidRPr="002C2849">
        <w:rPr>
          <w:rFonts w:hint="eastAsia"/>
        </w:rPr>
        <w:t>'</w:t>
      </w:r>
      <w:r w:rsidRPr="00385D7F">
        <w:t>)</w:t>
      </w:r>
      <w:r>
        <w:t>)}</w:t>
      </w:r>
    </w:p>
    <w:p w:rsidR="003117CD" w:rsidRDefault="003117CD" w14:paraId="6537F28F" w14:textId="77777777">
      <w:pPr>
        <w:pStyle w:val="CommentText"/>
      </w:pPr>
    </w:p>
  </w:comment>
  <w:comment w:initials="ED(" w:author="David Everson" w:date="2018-03-18T08:29:00Z" w:id="4">
    <w:p w:rsidR="003117CD" w:rsidP="007B4859" w:rsidRDefault="003117CD" w14:paraId="1136E23E" w14:textId="77777777">
      <w:pPr>
        <w:pStyle w:val="CommentText"/>
      </w:pP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CAM</w:t>
      </w:r>
      <w:r w:rsidRPr="002C2849">
        <w:rPr>
          <w:rFonts w:hint="eastAsia"/>
        </w:rPr>
        <w:t>'</w:t>
      </w:r>
      <w:r w:rsidRPr="00385D7F">
        <w:t>)</w:t>
      </w:r>
      <w:r>
        <w:t>)}</w:t>
      </w:r>
    </w:p>
    <w:p w:rsidR="003117CD" w:rsidRDefault="003117CD" w14:paraId="6DFB9E20" w14:textId="77777777">
      <w:pPr>
        <w:pStyle w:val="CommentText"/>
      </w:pPr>
    </w:p>
  </w:comment>
  <w:comment w:initials="ED(" w:author="David Everson" w:date="2018-03-18T08:30:00Z" w:id="5">
    <w:p w:rsidR="003117CD" w:rsidRDefault="003117CD" w14:paraId="05723CFC" w14:textId="77777777">
      <w:pPr>
        <w:pStyle w:val="CommentText"/>
      </w:pP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CHI</w:t>
      </w:r>
      <w:r w:rsidRPr="002C2849">
        <w:rPr>
          <w:rFonts w:hint="eastAsia"/>
        </w:rPr>
        <w:t>'</w:t>
      </w:r>
      <w:r w:rsidRPr="00385D7F">
        <w:t>)</w:t>
      </w:r>
      <w:r>
        <w:t>)}</w:t>
      </w:r>
    </w:p>
  </w:comment>
  <w:comment w:initials="ED(" w:author="David Everson" w:date="2018-03-18T08:30:00Z" w:id="6">
    <w:p w:rsidR="003117CD" w:rsidRDefault="003117CD" w14:paraId="1DA4505C"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FRE</w:t>
      </w:r>
      <w:r w:rsidRPr="002C2849">
        <w:rPr>
          <w:rFonts w:hint="eastAsia"/>
        </w:rPr>
        <w:t>'</w:t>
      </w:r>
      <w:r w:rsidRPr="00385D7F">
        <w:t>)</w:t>
      </w:r>
      <w:r>
        <w:t>)}</w:t>
      </w:r>
    </w:p>
  </w:comment>
  <w:comment w:initials="ED(" w:author="David Everson" w:date="2018-03-18T08:31:00Z" w:id="7">
    <w:p w:rsidR="003117CD" w:rsidRDefault="003117CD" w14:paraId="7BDF3C72"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HMO</w:t>
      </w:r>
      <w:r w:rsidRPr="002C2849">
        <w:rPr>
          <w:rFonts w:hint="eastAsia"/>
        </w:rPr>
        <w:t>'</w:t>
      </w:r>
      <w:r w:rsidRPr="00385D7F">
        <w:t>)</w:t>
      </w:r>
      <w:r>
        <w:t>)}</w:t>
      </w:r>
    </w:p>
  </w:comment>
  <w:comment w:initials="ED(" w:author="David Everson" w:date="2018-03-18T08:31:00Z" w:id="8">
    <w:p w:rsidR="003117CD" w:rsidRDefault="003117CD" w14:paraId="4929AD9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KAR</w:t>
      </w:r>
      <w:r w:rsidRPr="002C2849">
        <w:rPr>
          <w:rFonts w:hint="eastAsia"/>
        </w:rPr>
        <w:t>'</w:t>
      </w:r>
      <w:r w:rsidRPr="00385D7F">
        <w:t>)</w:t>
      </w:r>
      <w:r>
        <w:t>)}</w:t>
      </w:r>
    </w:p>
  </w:comment>
  <w:comment w:initials="ED(" w:author="David Everson" w:date="2018-03-18T08:34:00Z" w:id="9">
    <w:p w:rsidR="003117CD" w:rsidRDefault="003117CD" w14:paraId="0C365EEE"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LAO</w:t>
      </w:r>
      <w:r w:rsidRPr="002C2849">
        <w:rPr>
          <w:rFonts w:hint="eastAsia"/>
        </w:rPr>
        <w:t>'</w:t>
      </w:r>
      <w:r w:rsidRPr="00385D7F">
        <w:t>)</w:t>
      </w:r>
      <w:r>
        <w:t>)}</w:t>
      </w:r>
    </w:p>
  </w:comment>
  <w:comment w:initials="ED(" w:author="David Everson" w:date="2018-03-18T08:35:00Z" w:id="10">
    <w:p w:rsidR="003117CD" w:rsidRDefault="003117CD" w14:paraId="1293427B"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ORO</w:t>
      </w:r>
      <w:r w:rsidRPr="002C2849">
        <w:rPr>
          <w:rFonts w:hint="eastAsia"/>
        </w:rPr>
        <w:t>'</w:t>
      </w:r>
      <w:r w:rsidRPr="00385D7F">
        <w:t>)</w:t>
      </w:r>
      <w:r>
        <w:t>)}</w:t>
      </w:r>
    </w:p>
  </w:comment>
  <w:comment w:initials="ED(" w:author="David Everson" w:date="2018-03-18T08:36:00Z" w:id="11">
    <w:p w:rsidR="003117CD" w:rsidRDefault="003117CD" w14:paraId="5FB5C1C1"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RUS</w:t>
      </w:r>
      <w:r w:rsidRPr="002C2849">
        <w:rPr>
          <w:rFonts w:hint="eastAsia"/>
        </w:rPr>
        <w:t>'</w:t>
      </w:r>
      <w:r w:rsidRPr="00385D7F">
        <w:t>)</w:t>
      </w:r>
      <w:r>
        <w:t>)}</w:t>
      </w:r>
    </w:p>
  </w:comment>
  <w:comment w:initials="ED(" w:author="David Everson" w:date="2018-03-18T08:36:00Z" w:id="12">
    <w:p w:rsidR="003117CD" w:rsidRDefault="003117CD" w14:paraId="6BAD4A3C"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SOM</w:t>
      </w:r>
      <w:r w:rsidRPr="002C2849">
        <w:rPr>
          <w:rFonts w:hint="eastAsia"/>
        </w:rPr>
        <w:t>'</w:t>
      </w:r>
      <w:r w:rsidRPr="00385D7F">
        <w:t>)</w:t>
      </w:r>
      <w:r>
        <w:t>)}</w:t>
      </w:r>
    </w:p>
  </w:comment>
  <w:comment w:initials="ED(" w:author="David Everson" w:date="2018-03-18T08:37:00Z" w:id="13">
    <w:p w:rsidR="003117CD" w:rsidRDefault="003117CD" w14:paraId="2EF07616"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VIE</w:t>
      </w:r>
      <w:r w:rsidRPr="002C2849">
        <w:rPr>
          <w:rFonts w:hint="eastAsia"/>
        </w:rPr>
        <w:t>'</w:t>
      </w:r>
      <w:r w:rsidRPr="00385D7F">
        <w:t>)</w:t>
      </w:r>
      <w:r>
        <w:t>)}</w:t>
      </w:r>
    </w:p>
  </w:comment>
  <w:comment w:initials="ED(" w:author="David Everson" w:date="2018-03-06T16:13:00Z" w:id="14">
    <w:p w:rsidR="003117CD" w:rsidP="00616399" w:rsidRDefault="003117CD" w14:paraId="43843614" w14:textId="77777777">
      <w:pPr>
        <w:pStyle w:val="CommentText"/>
      </w:pPr>
      <w:r>
        <w:rPr>
          <w:rStyle w:val="CommentReference"/>
        </w:rPr>
        <w:annotationRef/>
      </w:r>
      <w:r>
        <w:t>#{</w:t>
      </w:r>
      <w:r w:rsidRPr="00385D7F">
        <w:t>display</w:t>
      </w:r>
      <w:r>
        <w:t>ParagraphIf(a</w:t>
      </w:r>
      <w:r w:rsidRPr="008F1B29">
        <w:t>llPwsInfoProvided</w:t>
      </w:r>
      <w:r>
        <w:t>)}</w:t>
      </w:r>
    </w:p>
  </w:comment>
  <w:comment w:initials="ED(" w:author="David Everson" w:date="2018-03-06T16:24:00Z" w:id="15">
    <w:p w:rsidR="003117CD" w:rsidRDefault="003117CD" w14:paraId="531485AC" w14:textId="77777777">
      <w:pPr>
        <w:pStyle w:val="CommentText"/>
      </w:pPr>
      <w:r>
        <w:rPr>
          <w:rStyle w:val="CommentReference"/>
        </w:rPr>
        <w:annotationRef/>
      </w:r>
      <w:r>
        <w:rPr>
          <w:rStyle w:val="CommentReference"/>
        </w:rPr>
        <w:annotationRef/>
      </w:r>
      <w:r>
        <w:rPr>
          <w:rStyle w:val="CommentReference"/>
        </w:rPr>
        <w:annotationRef/>
      </w:r>
      <w:r>
        <w:t>#{</w:t>
      </w:r>
      <w:r w:rsidRPr="00385D7F">
        <w:t>display</w:t>
      </w:r>
      <w:r>
        <w:t>ParagraphIf(a</w:t>
      </w:r>
      <w:r w:rsidRPr="008F1B29">
        <w:t>llPwsInfo</w:t>
      </w:r>
      <w:r>
        <w:t>Not</w:t>
      </w:r>
      <w:r w:rsidRPr="008F1B29">
        <w:t>Provided</w:t>
      </w:r>
      <w:r>
        <w:t>)}</w:t>
      </w:r>
    </w:p>
  </w:comment>
  <w:comment w:initials="SJ(" w:author="Janice Stanger" w:date="2021-02-25T11:05:00Z" w:id="16">
    <w:p w:rsidR="00F87027" w:rsidRDefault="00F87027" w14:paraId="39803915" w14:textId="77777777">
      <w:pPr>
        <w:pStyle w:val="CommentText"/>
      </w:pPr>
      <w:r>
        <w:rPr>
          <w:rStyle w:val="CommentReference"/>
        </w:rPr>
        <w:annotationRef/>
      </w:r>
      <w:r>
        <w:t>#{display</w:t>
      </w:r>
      <w:r w:rsidR="00011209">
        <w:t>Paragraph</w:t>
      </w:r>
      <w:r>
        <w:t>If(certification.optionalSectionCodes.contains(</w:t>
      </w:r>
      <w:r w:rsidRPr="002C2849">
        <w:rPr>
          <w:rFonts w:hint="eastAsia"/>
        </w:rPr>
        <w:t>'</w:t>
      </w:r>
      <w:r>
        <w:t>HRAV</w:t>
      </w:r>
      <w:r w:rsidRPr="002C2849">
        <w:rPr>
          <w:rFonts w:hint="eastAsia"/>
        </w:rPr>
        <w:t>'</w:t>
      </w:r>
      <w:r w:rsidRPr="00385D7F">
        <w:t>)</w:t>
      </w:r>
      <w:r>
        <w:t>)}</w:t>
      </w:r>
    </w:p>
  </w:comment>
  <w:comment w:initials="ED(" w:author="David Everson" w:date="2018-02-27T13:17:00Z" w:id="17">
    <w:p w:rsidR="00C84C60" w:rsidP="00C84C60" w:rsidRDefault="00C84C60" w14:paraId="4D5DB593" w14:textId="77777777">
      <w:pPr>
        <w:pStyle w:val="CommentText"/>
      </w:pPr>
      <w:r>
        <w:rPr>
          <w:rStyle w:val="CommentReference"/>
        </w:rPr>
        <w:annotationRef/>
      </w:r>
      <w:r>
        <w:t>#{displayTableRowIf(</w:t>
      </w:r>
      <w:r w:rsidRPr="0026704E">
        <w:t>isTablePresent</w:t>
      </w:r>
      <w:r>
        <w:t xml:space="preserve"> (</w:t>
      </w:r>
      <w:r w:rsidRPr="002C2849">
        <w:rPr>
          <w:rFonts w:hint="eastAsia"/>
        </w:rPr>
        <w:t>'</w:t>
      </w:r>
      <w:r>
        <w:t>LeadCopper</w:t>
      </w:r>
      <w:r w:rsidRPr="002C2849">
        <w:rPr>
          <w:rFonts w:hint="eastAsia"/>
        </w:rPr>
        <w:t>'</w:t>
      </w:r>
      <w:r w:rsidRPr="00385D7F">
        <w:t>)</w:t>
      </w:r>
      <w:r>
        <w:t>)}</w:t>
      </w:r>
    </w:p>
  </w:comment>
  <w:comment w:initials="ED(" w:author="David Everson" w:date="2018-02-27T13:11:00Z" w:id="18">
    <w:p w:rsidR="00C84C60" w:rsidP="00C84C60" w:rsidRDefault="00C84C60" w14:paraId="48A942C9" w14:textId="77777777">
      <w:pPr>
        <w:pStyle w:val="CommentText"/>
      </w:pPr>
      <w:r>
        <w:rPr>
          <w:rStyle w:val="CommentReference"/>
        </w:rPr>
        <w:annotationRef/>
      </w:r>
      <w:r>
        <w:t>#{</w:t>
      </w:r>
      <w:r>
        <w:rPr>
          <w:rStyle w:val="CommentReference"/>
        </w:rPr>
        <w:annotationRef/>
      </w:r>
      <w:r w:rsidRPr="00E41FEC">
        <w:t>rep</w:t>
      </w:r>
      <w:r>
        <w:t>eatTableRow(leadAndCopper)}</w:t>
      </w:r>
    </w:p>
  </w:comment>
  <w:comment w:initials="CF(" w:author="Fue Chang" w:date="2020-01-14T23:04:00Z" w:id="19">
    <w:p w:rsidR="00C84C60" w:rsidP="00C84C60" w:rsidRDefault="00C84C60" w14:paraId="45C03811"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LeadCopper</w:t>
      </w:r>
      <w:r w:rsidRPr="002C2849">
        <w:rPr>
          <w:rFonts w:hint="eastAsia"/>
        </w:rPr>
        <w:t>'</w:t>
      </w:r>
      <w:r>
        <w:t>))}</w:t>
      </w:r>
    </w:p>
  </w:comment>
  <w:comment w:initials="CF(" w:author="Fue Chang" w:date="2020-01-14T23:04:00Z" w:id="20">
    <w:p w:rsidR="00C84C60" w:rsidP="00C84C60" w:rsidRDefault="00C84C60" w14:paraId="12B58DDF" w14:textId="77777777">
      <w:pPr>
        <w:pStyle w:val="CommentText"/>
      </w:pPr>
      <w:r>
        <w:rPr>
          <w:rStyle w:val="CommentReference"/>
        </w:rPr>
        <w:annotationRef/>
      </w:r>
      <w:r>
        <w:rPr>
          <w:rStyle w:val="CommentReference"/>
        </w:rPr>
        <w:annotationRef/>
      </w:r>
      <w:r>
        <w:t>#{repeatTableRow(h</w:t>
      </w:r>
      <w:r w:rsidRPr="00E93DB2">
        <w:t>ealthEffects</w:t>
      </w:r>
      <w:r>
        <w:t>LeadCopper)}</w:t>
      </w:r>
    </w:p>
  </w:comment>
  <w:comment w:initials="ED(" w:author="David Everson" w:date="2018-02-27T14:28:00Z" w:id="21">
    <w:p w:rsidR="00C84C60" w:rsidP="00C84C60" w:rsidRDefault="00C84C60" w14:paraId="2583BCEC"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BACTERIA</w:t>
      </w:r>
      <w:r w:rsidRPr="002C2849">
        <w:rPr>
          <w:rFonts w:hint="eastAsia"/>
        </w:rPr>
        <w:t>'</w:t>
      </w:r>
      <w:r w:rsidRPr="00385D7F">
        <w:t>)</w:t>
      </w:r>
      <w:r>
        <w:t>)}</w:t>
      </w:r>
    </w:p>
    <w:p w:rsidR="00C84C60" w:rsidP="00C84C60" w:rsidRDefault="00C84C60" w14:paraId="70DF9E56" w14:textId="77777777">
      <w:pPr>
        <w:pStyle w:val="CommentText"/>
      </w:pPr>
    </w:p>
  </w:comment>
  <w:comment w:initials="ED(" w:author="David Everson" w:date="2018-02-27T13:11:00Z" w:id="22">
    <w:p w:rsidR="00C84C60" w:rsidP="00C84C60" w:rsidRDefault="00C84C60" w14:paraId="61047937" w14:textId="77777777">
      <w:pPr>
        <w:pStyle w:val="CommentText"/>
      </w:pPr>
      <w:r>
        <w:rPr>
          <w:rStyle w:val="CommentReference"/>
        </w:rPr>
        <w:annotationRef/>
      </w:r>
      <w:r>
        <w:t>#{</w:t>
      </w:r>
      <w:r>
        <w:rPr>
          <w:rStyle w:val="CommentReference"/>
        </w:rPr>
        <w:annotationRef/>
      </w:r>
      <w:r w:rsidRPr="00E41FEC">
        <w:t>rep</w:t>
      </w:r>
      <w:r>
        <w:t>eatTableRow(bacteria)}</w:t>
      </w:r>
    </w:p>
  </w:comment>
  <w:comment w:initials="CF(" w:author="Fue Chang" w:date="2020-01-14T23:04:00Z" w:id="23">
    <w:p w:rsidR="00C84C60" w:rsidP="00C84C60" w:rsidRDefault="00C84C60" w14:paraId="2CF06360"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BACTERIA</w:t>
      </w:r>
      <w:r w:rsidRPr="002C2849">
        <w:rPr>
          <w:rFonts w:hint="eastAsia"/>
        </w:rPr>
        <w:t>'</w:t>
      </w:r>
      <w:r>
        <w:t>))}</w:t>
      </w:r>
    </w:p>
  </w:comment>
  <w:comment w:initials="CF(" w:author="Fue Chang" w:date="2020-01-14T23:04:00Z" w:id="24">
    <w:p w:rsidR="00C84C60" w:rsidP="00C84C60" w:rsidRDefault="00C84C60" w14:paraId="1B53A2A3" w14:textId="77777777">
      <w:pPr>
        <w:pStyle w:val="CommentText"/>
      </w:pPr>
      <w:r>
        <w:rPr>
          <w:rStyle w:val="CommentReference"/>
        </w:rPr>
        <w:annotationRef/>
      </w:r>
      <w:r>
        <w:rPr>
          <w:rStyle w:val="CommentReference"/>
        </w:rPr>
        <w:annotationRef/>
      </w:r>
      <w:r>
        <w:t>#{repeatTableRow(h</w:t>
      </w:r>
      <w:r w:rsidRPr="00E93DB2">
        <w:t>ealthEffects</w:t>
      </w:r>
      <w:r>
        <w:t>Bacteria)}</w:t>
      </w:r>
    </w:p>
  </w:comment>
  <w:comment w:initials="ED(" w:author="David Everson" w:date="2018-02-27T15:00:00Z" w:id="25">
    <w:p w:rsidR="00C84C60" w:rsidP="00C84C60" w:rsidRDefault="00C84C60" w14:paraId="6D580A9E" w14:textId="77777777">
      <w:pPr>
        <w:pStyle w:val="CommentText"/>
      </w:pPr>
      <w:r>
        <w:rPr>
          <w:rStyle w:val="CommentReference"/>
        </w:rPr>
        <w:annotationRef/>
      </w: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INORGANIC CHEM</w:t>
      </w:r>
      <w:r w:rsidRPr="002C2849">
        <w:rPr>
          <w:rFonts w:hint="eastAsia"/>
        </w:rPr>
        <w:t>'</w:t>
      </w:r>
      <w:r w:rsidRPr="00385D7F">
        <w:t>)</w:t>
      </w:r>
      <w:r>
        <w:t>)}</w:t>
      </w:r>
    </w:p>
  </w:comment>
  <w:comment w:initials="ED(" w:author="David Everson" w:date="2018-01-11T14:03:00Z" w:id="26">
    <w:p w:rsidR="00C84C60" w:rsidP="00C84C60" w:rsidRDefault="00C84C60" w14:paraId="110816D0" w14:textId="77777777">
      <w:pPr>
        <w:pStyle w:val="CommentText"/>
      </w:pPr>
      <w:r>
        <w:rPr>
          <w:rStyle w:val="CommentReference"/>
        </w:rPr>
        <w:annotationRef/>
      </w:r>
      <w:r>
        <w:t>#{</w:t>
      </w:r>
      <w:r>
        <w:rPr>
          <w:rStyle w:val="CommentReference"/>
        </w:rPr>
        <w:annotationRef/>
      </w:r>
      <w:r w:rsidRPr="00E41FEC">
        <w:t>rep</w:t>
      </w:r>
      <w:r>
        <w:t>eatTableRow(inorganicChemicals)}</w:t>
      </w:r>
    </w:p>
  </w:comment>
  <w:comment w:initials="CF(" w:author="Fue Chang" w:date="2020-01-14T23:04:00Z" w:id="27">
    <w:p w:rsidR="00C84C60" w:rsidP="00C84C60" w:rsidRDefault="00C84C60" w14:paraId="31620B49"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INORGANIC CHEM</w:t>
      </w:r>
      <w:r w:rsidRPr="002C2849">
        <w:rPr>
          <w:rFonts w:hint="eastAsia"/>
        </w:rPr>
        <w:t>'</w:t>
      </w:r>
      <w:r>
        <w:t>))}</w:t>
      </w:r>
    </w:p>
  </w:comment>
  <w:comment w:initials="CF(" w:author="Fue Chang" w:date="2020-01-14T23:04:00Z" w:id="28">
    <w:p w:rsidR="00C84C60" w:rsidP="00C84C60" w:rsidRDefault="00C84C60" w14:paraId="0DED0E25" w14:textId="77777777">
      <w:pPr>
        <w:pStyle w:val="CommentText"/>
      </w:pPr>
      <w:r>
        <w:rPr>
          <w:rStyle w:val="CommentReference"/>
        </w:rPr>
        <w:annotationRef/>
      </w:r>
      <w:r>
        <w:rPr>
          <w:rStyle w:val="CommentReference"/>
        </w:rPr>
        <w:annotationRef/>
      </w:r>
      <w:r>
        <w:t>#{repeatTableRow(h</w:t>
      </w:r>
      <w:r w:rsidRPr="00E93DB2">
        <w:t>ealthEffects</w:t>
      </w:r>
      <w:r>
        <w:t>InorganicChem)}</w:t>
      </w:r>
    </w:p>
  </w:comment>
  <w:comment w:initials="ED(" w:author="David Everson" w:date="2018-02-27T15:48:00Z" w:id="29">
    <w:p w:rsidR="00C84C60" w:rsidP="00C84C60" w:rsidRDefault="00C84C60" w14:paraId="669A7E9A" w14:textId="77777777">
      <w:pPr>
        <w:pStyle w:val="CommentText"/>
      </w:pPr>
      <w:r>
        <w:rPr>
          <w:rStyle w:val="CommentReference"/>
        </w:rPr>
        <w:annotationRef/>
      </w:r>
      <w:r>
        <w:t>#{displayTableRowIf(</w:t>
      </w:r>
      <w:r w:rsidRPr="0026704E">
        <w:t>isTablePresent</w:t>
      </w:r>
      <w:r>
        <w:t xml:space="preserve"> (</w:t>
      </w:r>
      <w:r w:rsidRPr="002C2849">
        <w:rPr>
          <w:rFonts w:hint="eastAsia"/>
        </w:rPr>
        <w:t>'</w:t>
      </w:r>
      <w:r>
        <w:t>DISINFECT</w:t>
      </w:r>
      <w:r w:rsidRPr="002C2849">
        <w:rPr>
          <w:rFonts w:hint="eastAsia"/>
        </w:rPr>
        <w:t>'</w:t>
      </w:r>
      <w:r w:rsidRPr="00385D7F">
        <w:t>)</w:t>
      </w:r>
      <w:r>
        <w:t>)}</w:t>
      </w:r>
    </w:p>
  </w:comment>
  <w:comment w:initials="ED(" w:author="David Everson" w:date="2018-01-11T14:03:00Z" w:id="30">
    <w:p w:rsidR="00C84C60" w:rsidP="00C84C60" w:rsidRDefault="00C84C60" w14:paraId="6D870ECD" w14:textId="77777777">
      <w:pPr>
        <w:pStyle w:val="CommentText"/>
      </w:pPr>
      <w:r>
        <w:rPr>
          <w:rStyle w:val="CommentReference"/>
        </w:rPr>
        <w:annotationRef/>
      </w:r>
      <w:r>
        <w:t>#{</w:t>
      </w:r>
      <w:r>
        <w:rPr>
          <w:rStyle w:val="CommentReference"/>
        </w:rPr>
        <w:annotationRef/>
      </w:r>
      <w:r w:rsidRPr="00E41FEC">
        <w:t>rep</w:t>
      </w:r>
      <w:r>
        <w:t>eatTableRow(disinfection)}</w:t>
      </w:r>
    </w:p>
  </w:comment>
  <w:comment w:initials="CF(" w:author="Fue Chang" w:date="2019-03-12T16:36:00Z" w:id="31">
    <w:p w:rsidR="00C84C60" w:rsidP="00C84C60" w:rsidRDefault="00C84C60" w14:paraId="64126468" w14:textId="77777777">
      <w:pPr>
        <w:pStyle w:val="CommentText"/>
      </w:pPr>
      <w:r>
        <w:rPr>
          <w:rStyle w:val="CommentReference"/>
        </w:rPr>
        <w:annotationRef/>
      </w:r>
      <w:r>
        <w:t>#{displayTableRowIf(h</w:t>
      </w:r>
      <w:r w:rsidRPr="00E55B33">
        <w:t>aaFound</w:t>
      </w:r>
      <w:r>
        <w:t>)}</w:t>
      </w:r>
    </w:p>
  </w:comment>
  <w:comment w:initials="CF(" w:author="Fue Chang" w:date="2020-01-14T23:04:00Z" w:id="32">
    <w:p w:rsidR="00C84C60" w:rsidP="00C84C60" w:rsidRDefault="00C84C60" w14:paraId="0698BDD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DISINFECT</w:t>
      </w:r>
      <w:r w:rsidRPr="002C2849">
        <w:rPr>
          <w:rFonts w:hint="eastAsia"/>
        </w:rPr>
        <w:t>'</w:t>
      </w:r>
      <w:r>
        <w:t>))}</w:t>
      </w:r>
    </w:p>
  </w:comment>
  <w:comment w:initials="CF(" w:author="Fue Chang" w:date="2020-01-14T23:04:00Z" w:id="33">
    <w:p w:rsidR="00C84C60" w:rsidP="00C84C60" w:rsidRDefault="00C84C60" w14:paraId="54E39B7A" w14:textId="77777777">
      <w:pPr>
        <w:pStyle w:val="CommentText"/>
      </w:pPr>
      <w:r>
        <w:rPr>
          <w:rStyle w:val="CommentReference"/>
        </w:rPr>
        <w:annotationRef/>
      </w:r>
      <w:r>
        <w:rPr>
          <w:rStyle w:val="CommentReference"/>
        </w:rPr>
        <w:annotationRef/>
      </w:r>
      <w:r>
        <w:t>#{repeatTableRow(h</w:t>
      </w:r>
      <w:r w:rsidRPr="00E93DB2">
        <w:t>ealthEffects</w:t>
      </w:r>
      <w:r>
        <w:t>Disinfect)}</w:t>
      </w:r>
    </w:p>
  </w:comment>
  <w:comment w:initials="ED(" w:author="David Everson" w:date="2018-03-07T14:24:00Z" w:id="34">
    <w:p w:rsidR="00C84C60" w:rsidP="00C84C60" w:rsidRDefault="00C84C60" w14:paraId="3D0ED4F0"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OTHER</w:t>
      </w:r>
      <w:r w:rsidRPr="002C2849">
        <w:rPr>
          <w:rFonts w:hint="eastAsia"/>
        </w:rPr>
        <w:t>'</w:t>
      </w:r>
      <w:r w:rsidRPr="00385D7F">
        <w:t>)</w:t>
      </w:r>
      <w:r>
        <w:t>)}</w:t>
      </w:r>
    </w:p>
  </w:comment>
  <w:comment w:initials="ED(" w:author="David Everson" w:date="2018-01-11T14:03:00Z" w:id="35">
    <w:p w:rsidR="00C84C60" w:rsidP="00C84C60" w:rsidRDefault="00C84C60" w14:paraId="09BB35D4" w14:textId="77777777">
      <w:pPr>
        <w:pStyle w:val="CommentText"/>
      </w:pPr>
      <w:r>
        <w:rPr>
          <w:rStyle w:val="CommentReference"/>
        </w:rPr>
        <w:annotationRef/>
      </w:r>
      <w:r>
        <w:t>#{</w:t>
      </w:r>
      <w:r>
        <w:rPr>
          <w:rStyle w:val="CommentReference"/>
        </w:rPr>
        <w:annotationRef/>
      </w:r>
      <w:r w:rsidRPr="00E41FEC">
        <w:t>rep</w:t>
      </w:r>
      <w:r>
        <w:t>eatTableRow(other)}</w:t>
      </w:r>
    </w:p>
  </w:comment>
  <w:comment w:initials="CF(" w:author="Fue Chang" w:date="2020-01-14T23:04:00Z" w:id="36">
    <w:p w:rsidR="00C84C60" w:rsidP="00C84C60" w:rsidRDefault="00C84C60" w14:paraId="758CCFDE"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OTHER</w:t>
      </w:r>
      <w:r w:rsidRPr="002C2849">
        <w:rPr>
          <w:rFonts w:hint="eastAsia"/>
        </w:rPr>
        <w:t>'</w:t>
      </w:r>
      <w:r>
        <w:t>))}</w:t>
      </w:r>
    </w:p>
  </w:comment>
  <w:comment w:initials="CF(" w:author="Fue Chang" w:date="2020-01-14T23:04:00Z" w:id="37">
    <w:p w:rsidR="00C84C60" w:rsidP="00C84C60" w:rsidRDefault="00C84C60" w14:paraId="594AF541" w14:textId="77777777">
      <w:pPr>
        <w:pStyle w:val="CommentText"/>
      </w:pPr>
      <w:r>
        <w:rPr>
          <w:rStyle w:val="CommentReference"/>
        </w:rPr>
        <w:annotationRef/>
      </w:r>
      <w:r>
        <w:rPr>
          <w:rStyle w:val="CommentReference"/>
        </w:rPr>
        <w:annotationRef/>
      </w:r>
      <w:r>
        <w:t>#{repeatTableRow(h</w:t>
      </w:r>
      <w:r w:rsidRPr="00E93DB2">
        <w:t>ealthEffects</w:t>
      </w:r>
      <w:r>
        <w:t>Other)}</w:t>
      </w:r>
    </w:p>
  </w:comment>
  <w:comment w:initials="ED(" w:author="David Everson" w:date="2018-03-08T08:43:00Z" w:id="38">
    <w:p w:rsidR="00C84C60" w:rsidP="00C84C60" w:rsidRDefault="00C84C60" w14:paraId="12AEAA5F" w14:textId="77777777">
      <w:pPr>
        <w:pStyle w:val="CommentText"/>
      </w:pPr>
      <w:r>
        <w:rPr>
          <w:rStyle w:val="CommentReference"/>
        </w:rPr>
        <w:annotationRef/>
      </w:r>
      <w:r>
        <w:t>#{displayTableRowIf(</w:t>
      </w:r>
      <w:r w:rsidRPr="0026704E">
        <w:t>isTablePresent</w:t>
      </w:r>
      <w:r>
        <w:t xml:space="preserve"> (</w:t>
      </w:r>
      <w:r w:rsidRPr="002C2849">
        <w:rPr>
          <w:rFonts w:hint="eastAsia"/>
        </w:rPr>
        <w:t>'</w:t>
      </w:r>
      <w:r>
        <w:t>TREAT</w:t>
      </w:r>
      <w:r w:rsidRPr="002C2849">
        <w:rPr>
          <w:rFonts w:hint="eastAsia"/>
        </w:rPr>
        <w:t>'</w:t>
      </w:r>
      <w:r w:rsidRPr="00385D7F">
        <w:t>)</w:t>
      </w:r>
      <w:r>
        <w:t>)}</w:t>
      </w:r>
    </w:p>
  </w:comment>
  <w:comment w:initials="ED(" w:author="David Everson" w:date="2018-01-11T14:03:00Z" w:id="39">
    <w:p w:rsidR="00C84C60" w:rsidP="00C84C60" w:rsidRDefault="00C84C60" w14:paraId="31134CD6" w14:textId="77777777">
      <w:pPr>
        <w:pStyle w:val="CommentText"/>
      </w:pPr>
      <w:r>
        <w:rPr>
          <w:rStyle w:val="CommentReference"/>
        </w:rPr>
        <w:annotationRef/>
      </w:r>
      <w:r>
        <w:t>#{</w:t>
      </w:r>
      <w:r>
        <w:rPr>
          <w:rStyle w:val="CommentReference"/>
        </w:rPr>
        <w:annotationRef/>
      </w:r>
      <w:r w:rsidRPr="00E41FEC">
        <w:t>rep</w:t>
      </w:r>
      <w:r>
        <w:t>eatTableRow(treatment)}</w:t>
      </w:r>
    </w:p>
  </w:comment>
  <w:comment w:initials="CF(" w:author="Fue Chang" w:date="2020-01-14T23:04:00Z" w:id="40">
    <w:p w:rsidR="00C84C60" w:rsidP="00C84C60" w:rsidRDefault="00C84C60" w14:paraId="06465B7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TREAT</w:t>
      </w:r>
      <w:r w:rsidRPr="002C2849">
        <w:rPr>
          <w:rFonts w:hint="eastAsia"/>
        </w:rPr>
        <w:t>'</w:t>
      </w:r>
      <w:r>
        <w:t>))}</w:t>
      </w:r>
    </w:p>
  </w:comment>
  <w:comment w:initials="CF(" w:author="Fue Chang" w:date="2020-01-14T23:04:00Z" w:id="41">
    <w:p w:rsidR="00C84C60" w:rsidP="00C84C60" w:rsidRDefault="00C84C60" w14:paraId="70C3DEB4" w14:textId="77777777">
      <w:pPr>
        <w:pStyle w:val="CommentText"/>
      </w:pPr>
      <w:r>
        <w:rPr>
          <w:rStyle w:val="CommentReference"/>
        </w:rPr>
        <w:annotationRef/>
      </w:r>
      <w:r>
        <w:rPr>
          <w:rStyle w:val="CommentReference"/>
        </w:rPr>
        <w:annotationRef/>
      </w:r>
      <w:r>
        <w:t>#{repeatTableRow(h</w:t>
      </w:r>
      <w:r w:rsidRPr="00E93DB2">
        <w:t>ealthEffects</w:t>
      </w:r>
      <w:r w:rsidRPr="006D36EA">
        <w:t>TreatmentIndicator</w:t>
      </w:r>
      <w:r>
        <w:t>)}</w:t>
      </w:r>
    </w:p>
  </w:comment>
  <w:comment w:initials="ED(" w:author="David Everson" w:date="2018-03-08T08:43:00Z" w:id="42">
    <w:p w:rsidR="00C84C60" w:rsidP="00C84C60" w:rsidRDefault="00C84C60" w14:paraId="2342103B" w14:textId="77777777">
      <w:pPr>
        <w:pStyle w:val="CommentText"/>
      </w:pPr>
      <w:r>
        <w:rPr>
          <w:rStyle w:val="CommentReference"/>
        </w:rPr>
        <w:annotationRef/>
      </w:r>
      <w:r>
        <w:t>#{displayTableRowIf(</w:t>
      </w:r>
      <w:r w:rsidRPr="0026704E">
        <w:t>isTablePresent</w:t>
      </w:r>
      <w:r>
        <w:t xml:space="preserve"> (</w:t>
      </w:r>
      <w:r w:rsidRPr="002C2849">
        <w:rPr>
          <w:rFonts w:hint="eastAsia"/>
        </w:rPr>
        <w:t>'</w:t>
      </w:r>
      <w:r>
        <w:t>CRYPTO</w:t>
      </w:r>
      <w:r w:rsidRPr="002C2849">
        <w:rPr>
          <w:rFonts w:hint="eastAsia"/>
        </w:rPr>
        <w:t>'</w:t>
      </w:r>
      <w:r w:rsidRPr="00385D7F">
        <w:t>)</w:t>
      </w:r>
      <w:r>
        <w:t>)}</w:t>
      </w:r>
    </w:p>
  </w:comment>
  <w:comment w:initials="ED(" w:author="David Everson" w:date="2018-01-11T14:03:00Z" w:id="43">
    <w:p w:rsidR="00C84C60" w:rsidP="00C84C60" w:rsidRDefault="00C84C60" w14:paraId="7B86D202" w14:textId="77777777">
      <w:pPr>
        <w:pStyle w:val="CommentText"/>
      </w:pPr>
      <w:r>
        <w:rPr>
          <w:rStyle w:val="CommentReference"/>
        </w:rPr>
        <w:annotationRef/>
      </w:r>
      <w:r>
        <w:t>#{</w:t>
      </w:r>
      <w:r>
        <w:rPr>
          <w:rStyle w:val="CommentReference"/>
        </w:rPr>
        <w:annotationRef/>
      </w:r>
      <w:r w:rsidRPr="00E41FEC">
        <w:t>rep</w:t>
      </w:r>
      <w:r>
        <w:t>eatTableRow(crypto)}</w:t>
      </w:r>
    </w:p>
  </w:comment>
  <w:comment w:initials="CF(" w:author="Fue Chang" w:date="2020-01-14T23:04:00Z" w:id="44">
    <w:p w:rsidR="00C84C60" w:rsidP="00C84C60" w:rsidRDefault="00C84C60" w14:paraId="580F55E6"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CRYPTO</w:t>
      </w:r>
      <w:r w:rsidRPr="002C2849">
        <w:rPr>
          <w:rFonts w:hint="eastAsia"/>
        </w:rPr>
        <w:t>'</w:t>
      </w:r>
      <w:r>
        <w:t>))}</w:t>
      </w:r>
    </w:p>
  </w:comment>
  <w:comment w:initials="CF(" w:author="Fue Chang" w:date="2020-01-14T23:04:00Z" w:id="45">
    <w:p w:rsidR="00C84C60" w:rsidP="00C84C60" w:rsidRDefault="00C84C60" w14:paraId="46226E8D" w14:textId="77777777">
      <w:pPr>
        <w:pStyle w:val="CommentText"/>
      </w:pPr>
      <w:r>
        <w:rPr>
          <w:rStyle w:val="CommentReference"/>
        </w:rPr>
        <w:annotationRef/>
      </w:r>
      <w:r>
        <w:rPr>
          <w:rStyle w:val="CommentReference"/>
        </w:rPr>
        <w:annotationRef/>
      </w:r>
      <w:r>
        <w:t>#{repeatTableRow(h</w:t>
      </w:r>
      <w:r w:rsidRPr="00E93DB2">
        <w:t>ealthEffects</w:t>
      </w:r>
      <w:r w:rsidRPr="00EC79F9">
        <w:t>RawSurfaceWater</w:t>
      </w:r>
      <w:r>
        <w:t>)}</w:t>
      </w:r>
    </w:p>
  </w:comment>
  <w:comment w:initials="CF(" w:author="Fue Chang" w:date="2020-01-14T20:47:00Z" w:id="46">
    <w:p w:rsidR="00C84C60" w:rsidP="00C84C60" w:rsidRDefault="00C84C60" w14:paraId="16A6C00B" w14:textId="77777777">
      <w:pPr>
        <w:pStyle w:val="CommentText"/>
      </w:pPr>
      <w:r>
        <w:rPr>
          <w:rStyle w:val="CommentReference"/>
        </w:rPr>
        <w:annotationRef/>
      </w:r>
      <w:r>
        <w:t>#{displayTableRowIf(</w:t>
      </w:r>
      <w:r w:rsidRPr="00E44EAF">
        <w:t>cryptoFound</w:t>
      </w:r>
      <w:r>
        <w:t>)}</w:t>
      </w:r>
    </w:p>
  </w:comment>
  <w:comment w:initials="CF(" w:author="Fue Chang" w:date="2020-01-14T20:47:00Z" w:id="47">
    <w:p w:rsidR="00C84C60" w:rsidP="00C84C60" w:rsidRDefault="00C84C60" w14:paraId="5A5BAED3" w14:textId="77777777">
      <w:pPr>
        <w:pStyle w:val="CommentText"/>
      </w:pPr>
      <w:r>
        <w:rPr>
          <w:rStyle w:val="CommentReference"/>
        </w:rPr>
        <w:annotationRef/>
      </w:r>
      <w:r>
        <w:rPr>
          <w:rStyle w:val="CommentReference"/>
        </w:rPr>
        <w:annotationRef/>
      </w:r>
      <w:r>
        <w:t>#{displayTableRowIf(</w:t>
      </w:r>
      <w:r w:rsidRPr="00E44EAF">
        <w:t>cryptoFound</w:t>
      </w:r>
      <w:r>
        <w:t>)}</w:t>
      </w:r>
    </w:p>
  </w:comment>
  <w:comment w:initials="ED(" w:author="David Everson" w:date="2018-03-16T08:52:00Z" w:id="48">
    <w:p w:rsidR="00C84C60" w:rsidP="00C84C60" w:rsidRDefault="00C84C60" w14:paraId="1C058E5E"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BYPROD</w:t>
      </w:r>
      <w:r w:rsidRPr="002C2849">
        <w:rPr>
          <w:rFonts w:hint="eastAsia"/>
        </w:rPr>
        <w:t>'</w:t>
      </w:r>
      <w:r w:rsidRPr="00385D7F">
        <w:t>)</w:t>
      </w:r>
      <w:r>
        <w:t>)}</w:t>
      </w:r>
    </w:p>
  </w:comment>
  <w:comment w:initials="ED(" w:author="David Everson" w:date="2018-01-11T14:03:00Z" w:id="49">
    <w:p w:rsidR="00C84C60" w:rsidP="00C84C60" w:rsidRDefault="00C84C60" w14:paraId="2C5F766D" w14:textId="77777777">
      <w:pPr>
        <w:pStyle w:val="CommentText"/>
      </w:pPr>
      <w:r>
        <w:rPr>
          <w:rStyle w:val="CommentReference"/>
        </w:rPr>
        <w:annotationRef/>
      </w:r>
      <w:r>
        <w:t>#{</w:t>
      </w:r>
      <w:r>
        <w:rPr>
          <w:rStyle w:val="CommentReference"/>
        </w:rPr>
        <w:annotationRef/>
      </w:r>
      <w:r>
        <w:t>repeatTableRow(byProduct)}</w:t>
      </w:r>
    </w:p>
  </w:comment>
  <w:comment w:initials="CF(" w:author="Fue Chang" w:date="2020-01-14T23:04:00Z" w:id="50">
    <w:p w:rsidR="00C84C60" w:rsidP="00C84C60" w:rsidRDefault="00C84C60" w14:paraId="0295719D"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BYPROD</w:t>
      </w:r>
      <w:r w:rsidRPr="002C2849">
        <w:rPr>
          <w:rFonts w:hint="eastAsia"/>
        </w:rPr>
        <w:t>'</w:t>
      </w:r>
      <w:r>
        <w:t>))}</w:t>
      </w:r>
    </w:p>
  </w:comment>
  <w:comment w:initials="CF(" w:author="Fue Chang" w:date="2020-01-14T23:04:00Z" w:id="51">
    <w:p w:rsidR="00C84C60" w:rsidP="00C84C60" w:rsidRDefault="00C84C60" w14:paraId="7ED17BBF" w14:textId="77777777">
      <w:pPr>
        <w:pStyle w:val="CommentText"/>
      </w:pPr>
      <w:r>
        <w:rPr>
          <w:rStyle w:val="CommentReference"/>
        </w:rPr>
        <w:annotationRef/>
      </w:r>
      <w:r>
        <w:rPr>
          <w:rStyle w:val="CommentReference"/>
        </w:rPr>
        <w:annotationRef/>
      </w:r>
      <w:r>
        <w:t>#{repeatTableRow(h</w:t>
      </w:r>
      <w:r w:rsidRPr="00E93DB2">
        <w:t>ealthEffects</w:t>
      </w:r>
      <w:r>
        <w:t>Byprod)}</w:t>
      </w:r>
    </w:p>
  </w:comment>
  <w:comment w:initials="CF(" w:author="Fue Chang" w:date="2020-01-15T03:17:00Z" w:id="52">
    <w:p w:rsidR="00C84C60" w:rsidP="00C84C60" w:rsidRDefault="00C84C60" w14:paraId="26F9BBF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VIOLATIONS</w:t>
      </w:r>
      <w:r w:rsidRPr="002C2849">
        <w:rPr>
          <w:rFonts w:hint="eastAsia"/>
        </w:rPr>
        <w:t>'</w:t>
      </w:r>
      <w:r>
        <w:t>))}</w:t>
      </w:r>
    </w:p>
  </w:comment>
  <w:comment w:initials="CF(" w:author="Fue Chang" w:date="2020-01-15T03:18:00Z" w:id="53">
    <w:p w:rsidR="00C84C60" w:rsidP="00C84C60" w:rsidRDefault="00C84C60" w14:paraId="7BC617ED" w14:textId="77777777">
      <w:pPr>
        <w:pStyle w:val="CommentText"/>
      </w:pPr>
      <w:r>
        <w:rPr>
          <w:rStyle w:val="CommentReference"/>
        </w:rPr>
        <w:annotationRef/>
      </w:r>
      <w:r>
        <w:rPr>
          <w:rStyle w:val="CommentReference"/>
        </w:rPr>
        <w:annotationRef/>
      </w:r>
      <w:r>
        <w:rPr>
          <w:rStyle w:val="CommentReference"/>
        </w:rPr>
        <w:annotationRef/>
      </w:r>
      <w:r>
        <w:t>#{repeatTableRow(violations)}</w:t>
      </w:r>
    </w:p>
  </w:comment>
  <w:comment w:initials="CF(" w:author="Fue Chang" w:date="2019-03-11T14:33:00Z" w:id="54">
    <w:p w:rsidR="00C84C60" w:rsidP="00C84C60" w:rsidRDefault="00C84C60" w14:paraId="38AEE25C"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UNREGULATED</w:t>
      </w:r>
      <w:r w:rsidRPr="002C2849">
        <w:rPr>
          <w:rFonts w:hint="eastAsia"/>
        </w:rPr>
        <w:t>'</w:t>
      </w:r>
      <w:r w:rsidRPr="00385D7F">
        <w:t>)</w:t>
      </w:r>
      <w:r>
        <w:t>)}</w:t>
      </w:r>
    </w:p>
  </w:comment>
  <w:comment w:initials="CF(" w:author="Fue Chang" w:date="2019-03-05T10:42:00Z" w:id="55">
    <w:p w:rsidR="00C84C60" w:rsidP="00C84C60" w:rsidRDefault="00C84C60" w14:paraId="1B30E122" w14:textId="77777777">
      <w:pPr>
        <w:pStyle w:val="CommentText"/>
      </w:pPr>
      <w:r>
        <w:rPr>
          <w:rStyle w:val="CommentReference"/>
        </w:rPr>
        <w:annotationRef/>
      </w:r>
      <w:r>
        <w:t>#{</w:t>
      </w:r>
      <w:r>
        <w:rPr>
          <w:rStyle w:val="CommentReference"/>
        </w:rPr>
        <w:annotationRef/>
      </w:r>
      <w:r w:rsidRPr="00E41FEC">
        <w:t>rep</w:t>
      </w:r>
      <w:r>
        <w:t>eatTableRow(unregulated)}</w:t>
      </w:r>
    </w:p>
  </w:comment>
  <w:comment w:initials="CF(" w:author="Fue Chang" w:date="2019-03-08T15:54:00Z" w:id="56">
    <w:p w:rsidR="00C84C60" w:rsidP="00C84C60" w:rsidRDefault="00C84C60" w14:paraId="1BA26141" w14:textId="77777777">
      <w:pPr>
        <w:pStyle w:val="CommentText"/>
      </w:pPr>
      <w:r>
        <w:rPr>
          <w:rStyle w:val="CommentReference"/>
        </w:rPr>
        <w:annotationRef/>
      </w:r>
      <w:r>
        <w:t>#{displayTableRowIf(sodium</w:t>
      </w:r>
      <w:r w:rsidRPr="0089163C">
        <w:t>Found)}</w:t>
      </w:r>
    </w:p>
  </w:comment>
  <w:comment w:initials="ED(" w:author="David Everson" w:date="2018-03-19T18:53:00Z" w:id="57">
    <w:p w:rsidR="003117CD" w:rsidRDefault="003117CD" w14:paraId="5257C412" w14:textId="77777777">
      <w:pPr>
        <w:pStyle w:val="CommentText"/>
      </w:pPr>
      <w:r>
        <w:rPr>
          <w:rStyle w:val="CommentReference"/>
        </w:rPr>
        <w:annotationRef/>
      </w:r>
      <w:r>
        <w:rPr>
          <w:rStyle w:val="CommentReference"/>
        </w:rPr>
        <w:annotationRef/>
      </w:r>
      <w:r>
        <w:t>#{displayTableRowIf(certification.optionalSectionHeaderCodes.contains(</w:t>
      </w:r>
      <w:r w:rsidRPr="002C2849">
        <w:rPr>
          <w:rFonts w:hint="eastAsia"/>
        </w:rPr>
        <w:t>'</w:t>
      </w:r>
      <w:r>
        <w:t>H1</w:t>
      </w:r>
      <w:r w:rsidRPr="002C2849">
        <w:rPr>
          <w:rFonts w:hint="eastAsia"/>
        </w:rPr>
        <w:t>'</w:t>
      </w:r>
      <w:r w:rsidRPr="00385D7F">
        <w:t>)</w:t>
      </w:r>
      <w:r>
        <w:t>)}</w:t>
      </w:r>
    </w:p>
  </w:comment>
  <w:comment w:initials="ED(" w:author="David Everson" w:date="2018-03-19T18:28:00Z" w:id="58">
    <w:p w:rsidR="003117CD" w:rsidRDefault="003117CD" w14:paraId="7509BFD2" w14:textId="77777777">
      <w:pPr>
        <w:pStyle w:val="CommentText"/>
      </w:pPr>
      <w:r>
        <w:rPr>
          <w:rStyle w:val="CommentReference"/>
        </w:rPr>
        <w:annotationRef/>
      </w:r>
      <w:r>
        <w:t>#{displayTableRowIf(certification.optionalSectionCodes.contains(</w:t>
      </w:r>
      <w:r w:rsidRPr="002C2849">
        <w:rPr>
          <w:rFonts w:hint="eastAsia"/>
        </w:rPr>
        <w:t>'</w:t>
      </w:r>
      <w:r>
        <w:t>VALUE</w:t>
      </w:r>
      <w:r w:rsidRPr="002C2849">
        <w:rPr>
          <w:rFonts w:hint="eastAsia"/>
        </w:rPr>
        <w:t>'</w:t>
      </w:r>
      <w:r w:rsidRPr="00385D7F">
        <w:t>)</w:t>
      </w:r>
      <w:r>
        <w:t>)}</w:t>
      </w:r>
    </w:p>
  </w:comment>
  <w:comment w:initials="ED(" w:author="David Everson" w:date="2018-03-19T18:29:00Z" w:id="59">
    <w:p w:rsidR="003117CD" w:rsidRDefault="003117CD" w14:paraId="0EDA3A87" w14:textId="77777777">
      <w:pPr>
        <w:pStyle w:val="CommentText"/>
      </w:pPr>
      <w:r>
        <w:rPr>
          <w:rStyle w:val="CommentReference"/>
        </w:rPr>
        <w:annotationRef/>
      </w:r>
      <w:r>
        <w:t>#{displayTableRowIf(certification.optionalSectionCodes.contains(</w:t>
      </w:r>
      <w:r w:rsidRPr="002C2849">
        <w:rPr>
          <w:rFonts w:hint="eastAsia"/>
        </w:rPr>
        <w:t>'</w:t>
      </w:r>
      <w:r>
        <w:t>CONS</w:t>
      </w:r>
      <w:r w:rsidRPr="002C2849">
        <w:rPr>
          <w:rFonts w:hint="eastAsia"/>
        </w:rPr>
        <w:t>'</w:t>
      </w:r>
      <w:r w:rsidRPr="00385D7F">
        <w:t>)</w:t>
      </w:r>
      <w:r>
        <w:t>)}</w:t>
      </w:r>
    </w:p>
  </w:comment>
  <w:comment w:initials="ED(" w:author="David Everson" w:date="2018-03-19T18:30:00Z" w:id="60">
    <w:p w:rsidR="003117CD" w:rsidRDefault="003117CD" w14:paraId="0A2BD182" w14:textId="77777777">
      <w:pPr>
        <w:pStyle w:val="CommentText"/>
      </w:pPr>
      <w:r>
        <w:rPr>
          <w:rStyle w:val="CommentReference"/>
        </w:rPr>
        <w:annotationRef/>
      </w:r>
      <w:r>
        <w:t>#{displayTableRowIf(certification.optionalSectionCodes.contains(</w:t>
      </w:r>
      <w:r w:rsidRPr="002C2849">
        <w:rPr>
          <w:rFonts w:hint="eastAsia"/>
        </w:rPr>
        <w:t>'</w:t>
      </w:r>
      <w:r>
        <w:t>PPOLL</w:t>
      </w:r>
      <w:r w:rsidRPr="002C2849">
        <w:rPr>
          <w:rFonts w:hint="eastAsia"/>
        </w:rPr>
        <w:t>'</w:t>
      </w:r>
      <w:r w:rsidRPr="00385D7F">
        <w:t>)</w:t>
      </w:r>
      <w:r>
        <w:t>)}</w:t>
      </w:r>
    </w:p>
  </w:comment>
  <w:comment w:initials="ED(" w:author="David Everson" w:date="2018-03-19T18:30:00Z" w:id="62">
    <w:p w:rsidR="003117CD" w:rsidRDefault="003117CD" w14:paraId="1DD67FD6" w14:textId="77777777">
      <w:pPr>
        <w:pStyle w:val="CommentText"/>
      </w:pPr>
      <w:r>
        <w:rPr>
          <w:rStyle w:val="CommentReference"/>
        </w:rPr>
        <w:annotationRef/>
      </w:r>
      <w:r>
        <w:t>#{displayTableRowIf(certification.optionalSectionCodes.contains(</w:t>
      </w:r>
      <w:r w:rsidRPr="002C2849">
        <w:rPr>
          <w:rFonts w:hint="eastAsia"/>
        </w:rPr>
        <w:t>'</w:t>
      </w:r>
      <w:r>
        <w:t>CCC</w:t>
      </w:r>
      <w:r w:rsidRPr="002C2849">
        <w:rPr>
          <w:rFonts w:hint="eastAsia"/>
        </w:rPr>
        <w:t>'</w:t>
      </w:r>
      <w:r w:rsidRPr="00385D7F">
        <w:t>)</w:t>
      </w:r>
      <w:r>
        <w:t>)}</w:t>
      </w:r>
    </w:p>
  </w:comment>
  <w:comment w:initials="ED(" w:author="David Everson" w:date="2018-03-19T18:54:00Z" w:id="63">
    <w:p w:rsidR="003117CD" w:rsidRDefault="003117CD" w14:paraId="6A57D0F9" w14:textId="77777777">
      <w:pPr>
        <w:pStyle w:val="CommentText"/>
      </w:pPr>
      <w:r>
        <w:rPr>
          <w:rStyle w:val="CommentReference"/>
        </w:rPr>
        <w:annotationRef/>
      </w:r>
      <w:r>
        <w:t>#{displayTableRowIf(certification.optionalSectionHeaderCodes.contains(</w:t>
      </w:r>
      <w:r w:rsidRPr="002C2849">
        <w:rPr>
          <w:rFonts w:hint="eastAsia"/>
        </w:rPr>
        <w:t>'</w:t>
      </w:r>
      <w:r>
        <w:t>H2</w:t>
      </w:r>
      <w:r w:rsidRPr="002C2849">
        <w:rPr>
          <w:rFonts w:hint="eastAsia"/>
        </w:rPr>
        <w:t>'</w:t>
      </w:r>
      <w:r w:rsidRPr="00385D7F">
        <w:t>)</w:t>
      </w:r>
      <w:r>
        <w:t>)}</w:t>
      </w:r>
    </w:p>
  </w:comment>
  <w:comment w:initials="ED(" w:author="David Everson" w:date="2018-03-19T18:31:00Z" w:id="64">
    <w:p w:rsidR="003117CD" w:rsidRDefault="003117CD" w14:paraId="78C2C0D3" w14:textId="77777777">
      <w:pPr>
        <w:pStyle w:val="CommentText"/>
      </w:pPr>
      <w:r>
        <w:rPr>
          <w:rStyle w:val="CommentReference"/>
        </w:rPr>
        <w:annotationRef/>
      </w:r>
      <w:r>
        <w:t>#{displayTableRowIf(certification.optionalSectionCodes.contains(</w:t>
      </w:r>
      <w:r w:rsidRPr="002C2849">
        <w:rPr>
          <w:rFonts w:hint="eastAsia"/>
        </w:rPr>
        <w:t>'</w:t>
      </w:r>
      <w:r>
        <w:t>TREAT</w:t>
      </w:r>
      <w:r w:rsidRPr="002C2849">
        <w:rPr>
          <w:rFonts w:hint="eastAsia"/>
        </w:rPr>
        <w:t>'</w:t>
      </w:r>
      <w:r w:rsidRPr="00385D7F">
        <w:t>)</w:t>
      </w:r>
      <w:r>
        <w:t>)}</w:t>
      </w:r>
    </w:p>
  </w:comment>
  <w:comment w:initials="ED(" w:author="David Everson" w:date="2018-03-19T18:33:00Z" w:id="65">
    <w:p w:rsidR="003117CD" w:rsidRDefault="003117CD" w14:paraId="4E524D61" w14:textId="77777777">
      <w:pPr>
        <w:pStyle w:val="CommentText"/>
      </w:pPr>
      <w:r>
        <w:rPr>
          <w:rStyle w:val="CommentReference"/>
        </w:rPr>
        <w:annotationRef/>
      </w:r>
      <w:r>
        <w:t>#{displayTableRowIf(certification.optionalSectionCodes.contains(</w:t>
      </w:r>
      <w:r w:rsidRPr="002C2849">
        <w:rPr>
          <w:rFonts w:hint="eastAsia"/>
        </w:rPr>
        <w:t>'</w:t>
      </w:r>
      <w:r>
        <w:t>TREAT</w:t>
      </w:r>
      <w:r w:rsidRPr="002C2849">
        <w:rPr>
          <w:rFonts w:hint="eastAsia"/>
        </w:rPr>
        <w:t>'</w:t>
      </w:r>
      <w:r w:rsidRPr="00385D7F">
        <w:t>)</w:t>
      </w:r>
      <w:r>
        <w:t>)}</w:t>
      </w:r>
    </w:p>
  </w:comment>
  <w:comment w:initials="ED(" w:author="David Everson" w:date="2018-03-19T18:34:00Z" w:id="66">
    <w:p w:rsidR="003117CD" w:rsidRDefault="003117CD" w14:paraId="64216B21" w14:textId="77777777">
      <w:pPr>
        <w:pStyle w:val="CommentText"/>
      </w:pPr>
      <w:r>
        <w:rPr>
          <w:rStyle w:val="CommentReference"/>
        </w:rPr>
        <w:annotationRef/>
      </w:r>
      <w:r>
        <w:t>#{displayTableRowIf(certification.optionalSectionCodes.contains(</w:t>
      </w:r>
      <w:r w:rsidRPr="002C2849">
        <w:rPr>
          <w:rFonts w:hint="eastAsia"/>
        </w:rPr>
        <w:t>'</w:t>
      </w:r>
      <w:r>
        <w:t>SOFT</w:t>
      </w:r>
      <w:r w:rsidRPr="002C2849">
        <w:rPr>
          <w:rFonts w:hint="eastAsia"/>
        </w:rPr>
        <w:t>'</w:t>
      </w:r>
      <w:r w:rsidRPr="00385D7F">
        <w:t>)</w:t>
      </w:r>
      <w:r>
        <w:t>)}</w:t>
      </w:r>
    </w:p>
  </w:comment>
  <w:comment w:initials="S(" w:author="Stanger, Janice (She/Her/Hers) (MNIT)" w:date="2024-02-15T11:14:59" w:id="778990179">
    <w:p w:rsidR="49786405" w:rsidRDefault="49786405" w14:paraId="49C7D2DE" w14:textId="6FA1FB5E">
      <w:pPr>
        <w:pStyle w:val="CommentText"/>
      </w:pPr>
      <w:r w:rsidR="49786405">
        <w:rPr/>
        <w:t>#{displayParagraphIf(certification.optionalSectionCodes.contains('WSDI'))}</w:t>
      </w:r>
      <w:r>
        <w:rPr>
          <w:rStyle w:val="CommentReference"/>
        </w:rPr>
        <w:annotationRef/>
      </w:r>
    </w:p>
  </w:comment>
  <w:comment w:initials="S(" w:author="Stanger, Janice (She/Her/Hers) (MNIT)" w:date="2024-02-15T11:17:18" w:id="972823368">
    <w:p w:rsidR="49786405" w:rsidRDefault="49786405" w14:paraId="454F594E" w14:textId="3BA40049">
      <w:pPr>
        <w:pStyle w:val="CommentText"/>
      </w:pPr>
      <w:r w:rsidR="49786405">
        <w:rPr/>
        <w:t>#{displayParagraphIf(certification.optionalSectionCodes.contains('WSDI'))}</w:t>
      </w:r>
      <w:r>
        <w:rPr>
          <w:rStyle w:val="CommentReference"/>
        </w:rPr>
        <w:annotationRef/>
      </w:r>
    </w:p>
  </w:comment>
  <w:comment w:initials="S(" w:author="Stanger, Janice (She/Her/Hers) (MNIT)" w:date="2024-02-15T11:21:32" w:id="1947293418">
    <w:p w:rsidR="49786405" w:rsidRDefault="49786405" w14:paraId="480E950B" w14:textId="3118E581">
      <w:pPr>
        <w:pStyle w:val="CommentText"/>
      </w:pPr>
      <w:r w:rsidR="49786405">
        <w:rPr/>
        <w:t>#{displayParagraphIf(certification.optionalSectionCodes.contains('WSDI'))}</w:t>
      </w:r>
      <w:r>
        <w:rPr>
          <w:rStyle w:val="CommentReference"/>
        </w:rPr>
        <w:annotationRef/>
      </w:r>
    </w:p>
  </w:comment>
  <w:comment w:initials="S(" w:author="Stanger, Janice (She/Her/Hers) (MNIT)" w:date="2024-02-15T11:21:44" w:id="1920178309">
    <w:p w:rsidR="49786405" w:rsidRDefault="49786405" w14:paraId="43F454A1" w14:textId="66DEE189">
      <w:pPr>
        <w:pStyle w:val="CommentText"/>
      </w:pPr>
      <w:r w:rsidR="49786405">
        <w:rPr/>
        <w:t>#{displayParagraphIf(certification.optionalSectionCodes.contains('WSDI'))}</w:t>
      </w:r>
      <w:r>
        <w:rPr>
          <w:rStyle w:val="CommentReference"/>
        </w:rPr>
        <w:annotationRef/>
      </w:r>
    </w:p>
  </w:comment>
  <w:comment w:initials="S(" w:author="Stanger, Janice (She/Her/Hers) (MNIT)" w:date="2024-02-15T11:21:56" w:id="2134047039">
    <w:p w:rsidR="49786405" w:rsidRDefault="49786405" w14:paraId="20CB3DAA" w14:textId="27016AA7">
      <w:pPr>
        <w:pStyle w:val="CommentText"/>
      </w:pPr>
      <w:r w:rsidR="49786405">
        <w:rPr/>
        <w:t>#{displayParagraphIf(certification.optionalSectionCodes.contains('WSDI'))}</w:t>
      </w:r>
      <w:r>
        <w:rPr>
          <w:rStyle w:val="CommentReference"/>
        </w:rPr>
        <w:annotationRef/>
      </w:r>
    </w:p>
  </w:comment>
  <w:comment w:initials="C(" w:author="Chang, Fue (MNIT)" w:date="2024-11-20T22:49:27" w:id="809284746">
    <w:p w:rsidR="4AD1B514" w:rsidRDefault="4AD1B514" w14:paraId="037325E4" w14:textId="3AA40AF6">
      <w:pPr>
        <w:pStyle w:val="CommentText"/>
      </w:pPr>
      <w:r w:rsidR="4AD1B514">
        <w:rPr/>
        <w:t>#{repeatTableRow(serviceLineMaterialInventoryList)}</w:t>
      </w:r>
      <w:r>
        <w:rPr>
          <w:rStyle w:val="CommentReference"/>
        </w:rPr>
        <w:annotationRef/>
      </w:r>
    </w:p>
  </w:comment>
  <w:comment w:initials="C(" w:author="Chang, Fue (MNIT)" w:date="2024-11-20T23:14:25" w:id="1642454114">
    <w:p w:rsidR="54AA5C44" w:rsidRDefault="54AA5C44" w14:paraId="638D4F30" w14:textId="7F40C90D">
      <w:pPr>
        <w:pStyle w:val="CommentText"/>
      </w:pPr>
      <w:r w:rsidR="54AA5C44">
        <w:rPr/>
        <w:t>#{displayTableRowIf(serviceLineMaterialInventoryList == null || serviceLineMaterialInventoryList.isEmpty())}</w:t>
      </w:r>
      <w:r>
        <w:rPr>
          <w:rStyle w:val="CommentReference"/>
        </w:rPr>
        <w:annotationRef/>
      </w:r>
    </w:p>
  </w:comment>
  <w:comment w:initials="C(" w:author="Chang, Fue (MNIT)" w:date="2024-11-27T15:38:40" w:id="598831965">
    <w:p w:rsidR="2268CED2" w:rsidRDefault="2268CED2" w14:paraId="569CA51A" w14:textId="1EC78E61">
      <w:pPr>
        <w:pStyle w:val="CommentText"/>
      </w:pPr>
      <w:r w:rsidR="2268CED2">
        <w:rPr/>
        <w:t>#{displayParagraphIf(certification.optionalSectionCodes.contains('EQWA'))}</w:t>
      </w:r>
      <w:r>
        <w:rPr>
          <w:rStyle w:val="CommentReference"/>
        </w:rPr>
        <w:annotationRef/>
      </w:r>
    </w:p>
  </w:comment>
  <w:comment w:initials="C(" w:author="Chang, Fue (MNIT)" w:date="2024-11-27T15:39:00" w:id="1921165501">
    <w:p w:rsidR="2268CED2" w:rsidRDefault="2268CED2" w14:paraId="08A7C9FD" w14:textId="56239AB5">
      <w:pPr>
        <w:pStyle w:val="CommentText"/>
      </w:pPr>
      <w:r w:rsidR="2268CED2">
        <w:rPr/>
        <w:t>#{displayParagraphIf(certification.optionalSectionCodes.contains('EQWA'))}</w:t>
      </w:r>
      <w:r>
        <w:rPr>
          <w:rStyle w:val="CommentReference"/>
        </w:rPr>
        <w:annotationRef/>
      </w:r>
    </w:p>
  </w:comment>
  <w:comment w:initials="C(" w:author="Chang, Fue (MNIT)" w:date="2024-11-27T15:52:05" w:id="1436581410">
    <w:p w:rsidR="7A6DF6CF" w:rsidRDefault="7A6DF6CF" w14:paraId="5E2D54A7" w14:textId="07094403">
      <w:pPr>
        <w:pStyle w:val="CommentText"/>
      </w:pPr>
      <w:r w:rsidR="7A6DF6CF">
        <w:rPr/>
        <w:t>#{displayParagraphIf(certification.optionalSectionCodes.contains('EQWA'))}</w:t>
      </w:r>
      <w:r>
        <w:rPr>
          <w:rStyle w:val="CommentReference"/>
        </w:rPr>
        <w:annotationRef/>
      </w:r>
    </w:p>
  </w:comment>
  <w:comment w:initials="C(" w:author="Chang, Fue (MNIT)" w:date="2024-11-27T15:52:13" w:id="1212469456">
    <w:p w:rsidR="7A6DF6CF" w:rsidRDefault="7A6DF6CF" w14:paraId="60382007" w14:textId="6AA33F42">
      <w:pPr>
        <w:pStyle w:val="CommentText"/>
      </w:pPr>
      <w:r w:rsidR="7A6DF6CF">
        <w:rPr/>
        <w:t>#{displayParagraphIf(certification.optionalSectionCodes.contains('EQWA'))}</w:t>
      </w:r>
      <w:r>
        <w:rPr>
          <w:rStyle w:val="CommentReference"/>
        </w:rPr>
        <w:annotationRef/>
      </w:r>
    </w:p>
  </w:comment>
  <w:comment w:initials="C(" w:author="Chang, Fue (MNIT)" w:date="2024-11-27T15:52:18" w:id="1962039871">
    <w:p w:rsidR="7A6DF6CF" w:rsidRDefault="7A6DF6CF" w14:paraId="272086CE" w14:textId="085B7C35">
      <w:pPr>
        <w:pStyle w:val="CommentText"/>
      </w:pPr>
      <w:r w:rsidR="7A6DF6CF">
        <w:rPr/>
        <w:t>#{displayParagraphIf(certification.optionalSectionCodes.contains('EQWA'))}</w:t>
      </w:r>
      <w:r>
        <w:rPr>
          <w:rStyle w:val="CommentReference"/>
        </w:rPr>
        <w:annotationRef/>
      </w:r>
    </w:p>
  </w:comment>
  <w:comment w:initials="C(" w:author="Chang, Fue (MNIT)" w:date="2024-11-27T15:52:23" w:id="1528625116">
    <w:p w:rsidR="7A6DF6CF" w:rsidRDefault="7A6DF6CF" w14:paraId="71A18BCD" w14:textId="3B2E820D">
      <w:pPr>
        <w:pStyle w:val="CommentText"/>
      </w:pPr>
      <w:r w:rsidR="7A6DF6CF">
        <w:rPr/>
        <w:t>#{displayParagraphIf(certification.optionalSectionCodes.contains('EQWA'))}</w:t>
      </w:r>
      <w:r>
        <w:rPr>
          <w:rStyle w:val="CommentReference"/>
        </w:rPr>
        <w:annotationRef/>
      </w:r>
    </w:p>
  </w:comment>
  <w:comment w:initials="C(" w:author="Chang, Fue (MNIT)" w:date="2024-11-27T15:52:27" w:id="889952911">
    <w:p w:rsidR="7A6DF6CF" w:rsidRDefault="7A6DF6CF" w14:paraId="4E14824E" w14:textId="376C7049">
      <w:pPr>
        <w:pStyle w:val="CommentText"/>
      </w:pPr>
      <w:r w:rsidR="7A6DF6CF">
        <w:rPr/>
        <w:t>#{displayParagraphIf(certification.optionalSectionCodes.contains('EQWA'))}</w:t>
      </w:r>
      <w:r>
        <w:rPr>
          <w:rStyle w:val="CommentReference"/>
        </w:rPr>
        <w:annotationRef/>
      </w:r>
    </w:p>
  </w:comment>
  <w:comment w:initials="C(" w:author="Chang, Fue (MNIT)" w:date="2024-11-27T15:52:32" w:id="141176832">
    <w:p w:rsidR="7A6DF6CF" w:rsidRDefault="7A6DF6CF" w14:paraId="07F9AFC6" w14:textId="523A8C71">
      <w:pPr>
        <w:pStyle w:val="CommentText"/>
      </w:pPr>
      <w:r w:rsidR="7A6DF6CF">
        <w:rPr/>
        <w:t>#{displayParagraphIf(certification.optionalSectionCodes.contains('EQWA'))}</w:t>
      </w:r>
      <w:r>
        <w:rPr>
          <w:rStyle w:val="CommentReference"/>
        </w:rPr>
        <w:annotationRef/>
      </w:r>
    </w:p>
  </w:comment>
  <w:comment w:initials="C(" w:author="Chang, Fue (MNIT)" w:date="2024-11-27T15:52:38" w:id="1905064874">
    <w:p w:rsidR="7A6DF6CF" w:rsidRDefault="7A6DF6CF" w14:paraId="1AED07C7" w14:textId="7BC3E9D2">
      <w:pPr>
        <w:pStyle w:val="CommentText"/>
      </w:pPr>
      <w:r w:rsidR="7A6DF6CF">
        <w:rPr/>
        <w:t>#{displayParagraphIf(certification.optionalSectionCodes.contains('EQWA'))}</w:t>
      </w:r>
      <w:r>
        <w:rPr>
          <w:rStyle w:val="CommentReference"/>
        </w:rPr>
        <w:annotationRef/>
      </w:r>
    </w:p>
  </w:comment>
  <w:comment w:initials="C(" w:author="Chang, Fue (MNIT)" w:date="2024-11-27T15:52:42" w:id="584661537">
    <w:p w:rsidR="7A6DF6CF" w:rsidRDefault="7A6DF6CF" w14:paraId="1AB19915" w14:textId="2DF23F0B">
      <w:pPr>
        <w:pStyle w:val="CommentText"/>
      </w:pPr>
      <w:r w:rsidR="7A6DF6CF">
        <w:rPr/>
        <w:t>#{displayParagraphIf(certification.optionalSectionCodes.contains('EQWA'))}</w:t>
      </w:r>
      <w:r>
        <w:rPr>
          <w:rStyle w:val="CommentReference"/>
        </w:rPr>
        <w:annotationRef/>
      </w:r>
    </w:p>
  </w:comment>
  <w:comment w:initials="C(" w:author="Chang, Fue (MNIT)" w:date="2024-11-27T16:03:48" w:id="786969664">
    <w:p w:rsidR="1336C1B7" w:rsidRDefault="1336C1B7" w14:paraId="292BA50D" w14:textId="125EA376">
      <w:pPr>
        <w:pStyle w:val="CommentText"/>
      </w:pPr>
      <w:r w:rsidR="1336C1B7">
        <w:rPr/>
        <w:t>#{displayParagraphIf(additionalInformationFound)}</w:t>
      </w:r>
      <w:r>
        <w:rPr>
          <w:rStyle w:val="CommentReference"/>
        </w:rPr>
        <w:annotationRef/>
      </w:r>
    </w:p>
  </w:comment>
  <w:comment w:initials="C(" w:author="Chang, Fue (MNIT)" w:date="2024-11-27T16:03:57" w:id="2022245746">
    <w:p w:rsidR="1336C1B7" w:rsidRDefault="1336C1B7" w14:paraId="00EB282D" w14:textId="7389053A">
      <w:pPr>
        <w:pStyle w:val="CommentText"/>
      </w:pPr>
      <w:r w:rsidR="1336C1B7">
        <w:rPr/>
        <w:t>#{displayParagraphIf(additionalInformationFound)}</w:t>
      </w:r>
      <w:r>
        <w:rPr>
          <w:rStyle w:val="CommentReference"/>
        </w:rPr>
        <w:annotationRef/>
      </w:r>
    </w:p>
  </w:comment>
  <w:comment w:initials="CF" w:author="Chang, Fue (MNIT)" w:date="2024-12-06T13:46:36" w:id="1897138244">
    <w:p w:rsidR="68F7B958" w:rsidRDefault="68F7B958" w14:paraId="418C047A" w14:textId="5255FE3D">
      <w:pPr>
        <w:pStyle w:val="CommentText"/>
      </w:pPr>
      <w:r w:rsidR="68F7B958">
        <w:rPr/>
        <w:t>#{displayParagraphIf(certification.optionalSectionCodes.contains('SLR'))}</w:t>
      </w:r>
      <w:r>
        <w:rPr>
          <w:rStyle w:val="CommentReference"/>
        </w:rPr>
        <w:annotationRef/>
      </w:r>
    </w:p>
  </w:comment>
  <w:comment w:initials="CF" w:author="Chang, Fue (MNIT)" w:date="2024-12-13T10:35:06" w:id="1033471151">
    <w:p w:rsidR="2C06355E" w:rsidRDefault="2C06355E" w14:paraId="4A460EB7" w14:textId="6326590A">
      <w:pPr>
        <w:pStyle w:val="CommentText"/>
      </w:pPr>
      <w:r w:rsidR="2C06355E">
        <w:rPr/>
        <w:t>#{displayParagraphIf(certification.optionalSectionCodes.contains('SLR'))}</w:t>
      </w:r>
      <w:r>
        <w:rPr>
          <w:rStyle w:val="CommentReference"/>
        </w:rPr>
        <w:annotationRef/>
      </w:r>
    </w:p>
  </w:comment>
  <w:comment w:initials="CF" w:author="Chang, Fue (MNIT)" w:date="2024-12-13T10:49:35" w:id="1683675053">
    <w:p w:rsidR="2C06355E" w:rsidRDefault="2C06355E" w14:paraId="7DC06D2C" w14:textId="54D62E4E">
      <w:pPr>
        <w:pStyle w:val="CommentText"/>
      </w:pPr>
      <w:r w:rsidR="2C06355E">
        <w:rPr/>
        <w:t>#{displayParagraphIf(certification.optionalSectionCodes.contains('SLR'))}</w:t>
      </w:r>
      <w:r>
        <w:rPr>
          <w:rStyle w:val="CommentReference"/>
        </w:rPr>
        <w:annotationRef/>
      </w:r>
    </w:p>
  </w:comment>
  <w:comment w:initials="CF" w:author="Chang, Fue (MNIT)" w:date="2024-12-13T11:41:15" w:id="1472114613">
    <w:p w:rsidR="2C06355E" w:rsidRDefault="2C06355E" w14:paraId="6CF98FC2" w14:textId="52CBE5C8">
      <w:pPr>
        <w:pStyle w:val="CommentText"/>
      </w:pPr>
      <w:r w:rsidR="2C06355E">
        <w:rPr/>
        <w:t>#{displayParagraphIf(certification.optionalSectionCodes.contains('SLR'))}</w:t>
      </w:r>
      <w:r>
        <w:rPr>
          <w:rStyle w:val="CommentReference"/>
        </w:rPr>
        <w:annotationRef/>
      </w:r>
    </w:p>
  </w:comment>
  <w:comment w:initials="CF" w:author="Chang, Fue (MNIT)" w:date="2024-12-13T11:52:29" w:id="533508368">
    <w:p w:rsidR="2C06355E" w:rsidRDefault="2C06355E" w14:paraId="6DE2B5ED" w14:textId="084266C3">
      <w:pPr>
        <w:pStyle w:val="CommentText"/>
      </w:pPr>
      <w:r w:rsidR="2C06355E">
        <w:rPr/>
        <w:t>#{displayParagraphIf(certification.optionalSectionCodes.contains('SLR'))}</w:t>
      </w:r>
      <w:r>
        <w:rPr>
          <w:rStyle w:val="CommentReference"/>
        </w:rPr>
        <w:annotationRef/>
      </w:r>
    </w:p>
  </w:comment>
  <w:comment w:initials="CF" w:author="Chang, Fue (MNIT)" w:date="2025-01-22T10:19:40" w:id="1324642394">
    <w:p w:rsidR="47DC4AE6" w:rsidRDefault="47DC4AE6" w14:paraId="1EC398A4" w14:textId="6B6D35E9">
      <w:pPr>
        <w:pStyle w:val="CommentText"/>
      </w:pPr>
      <w:r w:rsidR="47DC4AE6">
        <w:rPr/>
        <w:t>#{displayTableRowIf(pfasSixContaminantsFound)}</w:t>
      </w:r>
      <w:r>
        <w:rPr>
          <w:rStyle w:val="CommentReference"/>
        </w:rPr>
        <w:annotationRef/>
      </w:r>
    </w:p>
  </w:comment>
</w:comments>
</file>

<file path=word/commentsExtended.xml><?xml version="1.0" encoding="utf-8"?>
<w15:commentsEx xmlns:w15="http://schemas.microsoft.com/office/word/2012/wordml" xmlns:mc="http://schemas.openxmlformats.org/markup-compatibility/2006" mc:Ignorable="w15">
  <w15:commentEx w15:done="0" w15:paraId="49C7D2DE"/>
  <w15:commentEx w15:done="0" w15:paraId="454F594E"/>
  <w15:commentEx w15:done="0" w15:paraId="480E950B"/>
  <w15:commentEx w15:done="0" w15:paraId="43F454A1"/>
  <w15:commentEx w15:done="0" w15:paraId="20CB3DAA"/>
  <w15:commentEx w15:done="0" w15:paraId="037325E4"/>
  <w15:commentEx w15:done="0" w15:paraId="638D4F30"/>
  <w15:commentEx w15:done="0" w15:paraId="569CA51A"/>
  <w15:commentEx w15:done="0" w15:paraId="08A7C9FD"/>
  <w15:commentEx w15:done="0" w15:paraId="5E2D54A7"/>
  <w15:commentEx w15:done="0" w15:paraId="60382007"/>
  <w15:commentEx w15:done="0" w15:paraId="272086CE"/>
  <w15:commentEx w15:done="0" w15:paraId="71A18BCD"/>
  <w15:commentEx w15:done="0" w15:paraId="4E14824E"/>
  <w15:commentEx w15:done="0" w15:paraId="07F9AFC6"/>
  <w15:commentEx w15:done="0" w15:paraId="1AED07C7"/>
  <w15:commentEx w15:done="0" w15:paraId="1AB19915"/>
  <w15:commentEx w15:done="0" w15:paraId="292BA50D"/>
  <w15:commentEx w15:done="0" w15:paraId="00EB282D"/>
  <w15:commentEx w15:done="0" w15:paraId="418C047A"/>
  <w15:commentEx w15:done="0" w15:paraId="4A460EB7"/>
  <w15:commentEx w15:done="0" w15:paraId="7DC06D2C"/>
  <w15:commentEx w15:done="0" w15:paraId="6CF98FC2"/>
  <w15:commentEx w15:done="0" w15:paraId="6DE2B5ED"/>
  <w15:commentEx w15:done="0" w15:paraId="1EC398A4"/>
</w15:commentsEx>
</file>

<file path=word/commentsExtensible.xml><?xml version="1.0" encoding="utf-8"?>
<w16cex:commentsExtensible xmlns:w16cex="http://schemas.microsoft.com/office/word/2018/wordml/cex" xmlns:mc="http://schemas.openxmlformats.org/markup-compatibility/2006" xmlns:w16="http://schemas.microsoft.com/office/word/2018/wordml" mc:Ignorable="w16 w16cex">
  <w16cex:commentExtensible w16cex:dateUtc="2024-12-06T19:46:36.838Z" w16cex:durableId="0DB25B39"/>
  <w16cex:commentExtensible w16cex:dateUtc="2024-12-13T16:35:06.198Z" w16cex:durableId="2C604974"/>
  <w16cex:commentExtensible w16cex:dateUtc="2024-11-27T21:39:00.322Z" w16cex:durableId="044A593F"/>
  <w16cex:commentExtensible w16cex:dateUtc="2024-11-27T22:03:48.112Z" w16cex:durableId="01BEC89B"/>
  <w16cex:commentExtensible w16cex:dateUtc="2024-02-15T17:14:59.364Z" w16cex:durableId="0893C4B4"/>
  <w16cex:commentExtensible w16cex:dateUtc="2024-02-15T17:17:18.882Z" w16cex:durableId="5A6A9AD8"/>
  <w16cex:commentExtensible w16cex:dateUtc="2024-02-15T17:21:32.146Z" w16cex:durableId="39675A28"/>
  <w16cex:commentExtensible w16cex:dateUtc="2024-02-15T17:21:44.127Z" w16cex:durableId="61E7F5F1"/>
  <w16cex:commentExtensible w16cex:dateUtc="2024-02-15T17:21:56.837Z" w16cex:durableId="0B3CB836"/>
  <w16cex:commentExtensible w16cex:dateUtc="2024-11-21T04:49:27.554Z" w16cex:durableId="42DF9E9B"/>
  <w16cex:commentExtensible w16cex:dateUtc="2024-11-21T05:14:25.087Z" w16cex:durableId="1A37DB25"/>
  <w16cex:commentExtensible w16cex:dateUtc="2024-11-27T21:38:40.76Z" w16cex:durableId="786B48D5"/>
  <w16cex:commentExtensible w16cex:dateUtc="2024-11-27T21:52:05.28Z" w16cex:durableId="580BCAB0"/>
  <w16cex:commentExtensible w16cex:dateUtc="2024-11-27T21:52:13.316Z" w16cex:durableId="2BD84EF4"/>
  <w16cex:commentExtensible w16cex:dateUtc="2024-11-27T21:52:18.149Z" w16cex:durableId="350C9A45"/>
  <w16cex:commentExtensible w16cex:dateUtc="2024-11-27T21:52:23.213Z" w16cex:durableId="4C095CB6"/>
  <w16cex:commentExtensible w16cex:dateUtc="2024-11-27T21:52:27.742Z" w16cex:durableId="5DF39BBC"/>
  <w16cex:commentExtensible w16cex:dateUtc="2024-11-27T21:52:32.625Z" w16cex:durableId="6D0C1627"/>
  <w16cex:commentExtensible w16cex:dateUtc="2024-11-27T21:52:38.377Z" w16cex:durableId="081C42F3"/>
  <w16cex:commentExtensible w16cex:dateUtc="2024-11-27T21:52:42.818Z" w16cex:durableId="323D4E66"/>
  <w16cex:commentExtensible w16cex:dateUtc="2024-11-27T22:03:57.131Z" w16cex:durableId="6E6FD317"/>
  <w16cex:commentExtensible w16cex:dateUtc="2024-12-13T16:49:35.836Z" w16cex:durableId="0FE39896"/>
  <w16cex:commentExtensible w16cex:dateUtc="2024-12-13T17:41:15.47Z" w16cex:durableId="5A1E4F51"/>
  <w16cex:commentExtensible w16cex:dateUtc="2024-12-13T17:52:29.712Z" w16cex:durableId="04B28D2C"/>
  <w16cex:commentExtensible w16cex:dateUtc="2025-01-22T16:19:40.29Z" w16cex:durableId="01DEA1CF"/>
</w16cex:commentsExtensible>
</file>

<file path=word/commentsIds.xml><?xml version="1.0" encoding="utf-8"?>
<w16cid:commentsIds xmlns:w16cid="http://schemas.microsoft.com/office/word/2016/wordml/cid" xmlns:mc="http://schemas.openxmlformats.org/markup-compatibility/2006" mc:Ignorable="w16cid">
  <w16cid:commentId w16cid:durableId="20E914D7" w16cid:paraId="07459315"/>
  <w16cid:commentId w16cid:durableId="475111DA" w16cid:paraId="6537F28F"/>
  <w16cid:commentId w16cid:durableId="60778EE0" w16cid:paraId="6DFB9E20"/>
  <w16cid:commentId w16cid:durableId="67187216" w16cid:paraId="05723CFC"/>
  <w16cid:commentId w16cid:durableId="20E32190" w16cid:paraId="1DA4505C"/>
  <w16cid:commentId w16cid:durableId="24BE2D7B" w16cid:paraId="7BDF3C72"/>
  <w16cid:commentId w16cid:durableId="30A6AE31" w16cid:paraId="4929AD93"/>
  <w16cid:commentId w16cid:durableId="19B0D691" w16cid:paraId="0C365EEE"/>
  <w16cid:commentId w16cid:durableId="791701C7" w16cid:paraId="1293427B"/>
  <w16cid:commentId w16cid:durableId="483AA5C1" w16cid:paraId="5FB5C1C1"/>
  <w16cid:commentId w16cid:durableId="767711D2" w16cid:paraId="6BAD4A3C"/>
  <w16cid:commentId w16cid:durableId="75DF7A90" w16cid:paraId="2EF07616"/>
  <w16cid:commentId w16cid:durableId="3E30439B" w16cid:paraId="43843614"/>
  <w16cid:commentId w16cid:durableId="7402365C" w16cid:paraId="531485AC"/>
  <w16cid:commentId w16cid:durableId="62751101" w16cid:paraId="39803915"/>
  <w16cid:commentId w16cid:durableId="11F38802" w16cid:paraId="4D5DB593"/>
  <w16cid:commentId w16cid:durableId="5050737C" w16cid:paraId="48A942C9"/>
  <w16cid:commentId w16cid:durableId="54F334CE" w16cid:paraId="45C03811"/>
  <w16cid:commentId w16cid:durableId="7B5AF82D" w16cid:paraId="12B58DDF"/>
  <w16cid:commentId w16cid:durableId="1F67A8A6" w16cid:paraId="70DF9E56"/>
  <w16cid:commentId w16cid:durableId="29C50D65" w16cid:paraId="61047937"/>
  <w16cid:commentId w16cid:durableId="5695F63D" w16cid:paraId="2CF06360"/>
  <w16cid:commentId w16cid:durableId="6BBA9DC4" w16cid:paraId="1B53A2A3"/>
  <w16cid:commentId w16cid:durableId="2154524E" w16cid:paraId="6D580A9E"/>
  <w16cid:commentId w16cid:durableId="6714FE30" w16cid:paraId="110816D0"/>
  <w16cid:commentId w16cid:durableId="7199F8C2" w16cid:paraId="31620B49"/>
  <w16cid:commentId w16cid:durableId="29647D70" w16cid:paraId="0DED0E25"/>
  <w16cid:commentId w16cid:durableId="46674ABE" w16cid:paraId="669A7E9A"/>
  <w16cid:commentId w16cid:durableId="6B75AF4C" w16cid:paraId="6D870ECD"/>
  <w16cid:commentId w16cid:durableId="5C4019DD" w16cid:paraId="64126468"/>
  <w16cid:commentId w16cid:durableId="40A94134" w16cid:paraId="0698BDD3"/>
  <w16cid:commentId w16cid:durableId="1852184E" w16cid:paraId="54E39B7A"/>
  <w16cid:commentId w16cid:durableId="7226217A" w16cid:paraId="3D0ED4F0"/>
  <w16cid:commentId w16cid:durableId="19E53D4B" w16cid:paraId="09BB35D4"/>
  <w16cid:commentId w16cid:durableId="3F835F97" w16cid:paraId="758CCFDE"/>
  <w16cid:commentId w16cid:durableId="06E816B3" w16cid:paraId="594AF541"/>
  <w16cid:commentId w16cid:durableId="0517E8CD" w16cid:paraId="12AEAA5F"/>
  <w16cid:commentId w16cid:durableId="013277AA" w16cid:paraId="31134CD6"/>
  <w16cid:commentId w16cid:durableId="3B19A9FE" w16cid:paraId="06465B73"/>
  <w16cid:commentId w16cid:durableId="00FF6665" w16cid:paraId="70C3DEB4"/>
  <w16cid:commentId w16cid:durableId="56EA70F1" w16cid:paraId="2342103B"/>
  <w16cid:commentId w16cid:durableId="1492CA3D" w16cid:paraId="7B86D202"/>
  <w16cid:commentId w16cid:durableId="4C017D75" w16cid:paraId="580F55E6"/>
  <w16cid:commentId w16cid:durableId="50CD2979" w16cid:paraId="46226E8D"/>
  <w16cid:commentId w16cid:durableId="025A07E6" w16cid:paraId="16A6C00B"/>
  <w16cid:commentId w16cid:durableId="272A1502" w16cid:paraId="5A5BAED3"/>
  <w16cid:commentId w16cid:durableId="13F440E9" w16cid:paraId="1C058E5E"/>
  <w16cid:commentId w16cid:durableId="04BF0B72" w16cid:paraId="2C5F766D"/>
  <w16cid:commentId w16cid:durableId="1E0A55F4" w16cid:paraId="0295719D"/>
  <w16cid:commentId w16cid:durableId="5A18FF09" w16cid:paraId="7ED17BBF"/>
  <w16cid:commentId w16cid:durableId="5A82BD13" w16cid:paraId="26F9BBF3"/>
  <w16cid:commentId w16cid:durableId="6C6746AD" w16cid:paraId="7BC617ED"/>
  <w16cid:commentId w16cid:durableId="47DEF52D" w16cid:paraId="38AEE25C"/>
  <w16cid:commentId w16cid:durableId="22A18F7D" w16cid:paraId="1B30E122"/>
  <w16cid:commentId w16cid:durableId="0293576C" w16cid:paraId="1BA26141"/>
  <w16cid:commentId w16cid:durableId="4A531E99" w16cid:paraId="5257C412"/>
  <w16cid:commentId w16cid:durableId="5B967415" w16cid:paraId="7509BFD2"/>
  <w16cid:commentId w16cid:durableId="3F233C92" w16cid:paraId="0EDA3A87"/>
  <w16cid:commentId w16cid:durableId="000373E6" w16cid:paraId="0A2BD182"/>
  <w16cid:commentId w16cid:durableId="7B59B00A" w16cid:paraId="1DD67FD6"/>
  <w16cid:commentId w16cid:durableId="6A3F6372" w16cid:paraId="6A57D0F9"/>
  <w16cid:commentId w16cid:durableId="2E3B2744" w16cid:paraId="78C2C0D3"/>
  <w16cid:commentId w16cid:durableId="1CD6E7EA" w16cid:paraId="4E524D61"/>
  <w16cid:commentId w16cid:durableId="0791648D" w16cid:paraId="64216B21"/>
  <w16cid:commentId w16cid:durableId="0893C4B4" w16cid:paraId="49C7D2DE"/>
  <w16cid:commentId w16cid:durableId="5A6A9AD8" w16cid:paraId="454F594E"/>
  <w16cid:commentId w16cid:durableId="39675A28" w16cid:paraId="480E950B"/>
  <w16cid:commentId w16cid:durableId="61E7F5F1" w16cid:paraId="43F454A1"/>
  <w16cid:commentId w16cid:durableId="0B3CB836" w16cid:paraId="20CB3DAA"/>
  <w16cid:commentId w16cid:durableId="42DF9E9B" w16cid:paraId="037325E4"/>
  <w16cid:commentId w16cid:durableId="1A37DB25" w16cid:paraId="638D4F30"/>
  <w16cid:commentId w16cid:durableId="786B48D5" w16cid:paraId="569CA51A"/>
  <w16cid:commentId w16cid:durableId="044A593F" w16cid:paraId="08A7C9FD"/>
  <w16cid:commentId w16cid:durableId="580BCAB0" w16cid:paraId="5E2D54A7"/>
  <w16cid:commentId w16cid:durableId="2BD84EF4" w16cid:paraId="60382007"/>
  <w16cid:commentId w16cid:durableId="350C9A45" w16cid:paraId="272086CE"/>
  <w16cid:commentId w16cid:durableId="4C095CB6" w16cid:paraId="71A18BCD"/>
  <w16cid:commentId w16cid:durableId="5DF39BBC" w16cid:paraId="4E14824E"/>
  <w16cid:commentId w16cid:durableId="6D0C1627" w16cid:paraId="07F9AFC6"/>
  <w16cid:commentId w16cid:durableId="081C42F3" w16cid:paraId="1AED07C7"/>
  <w16cid:commentId w16cid:durableId="323D4E66" w16cid:paraId="1AB19915"/>
  <w16cid:commentId w16cid:durableId="01BEC89B" w16cid:paraId="292BA50D"/>
  <w16cid:commentId w16cid:durableId="6E6FD317" w16cid:paraId="00EB282D"/>
  <w16cid:commentId w16cid:durableId="0DB25B39" w16cid:paraId="418C047A"/>
  <w16cid:commentId w16cid:durableId="2C604974" w16cid:paraId="4A460EB7"/>
  <w16cid:commentId w16cid:durableId="0FE39896" w16cid:paraId="7DC06D2C"/>
  <w16cid:commentId w16cid:durableId="5A1E4F51" w16cid:paraId="6CF98FC2"/>
  <w16cid:commentId w16cid:durableId="04B28D2C" w16cid:paraId="6DE2B5ED"/>
  <w16cid:commentId w16cid:durableId="01DEA1CF" w16cid:paraId="1EC398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E708B" w:rsidP="00D36495" w:rsidRDefault="009E708B" w14:paraId="23DE523C" wp14:textId="77777777">
      <w:r>
        <w:separator/>
      </w:r>
    </w:p>
  </w:endnote>
  <w:endnote w:type="continuationSeparator" w:id="0">
    <w:p xmlns:wp14="http://schemas.microsoft.com/office/word/2010/wordml" w:rsidR="009E708B" w:rsidP="00D36495" w:rsidRDefault="009E708B"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CC1542" w:rsidR="003117CD" w:rsidP="00CC1542" w:rsidRDefault="003117CD" w14:paraId="6DE1F66D" w14:textId="77777777">
    <w:pPr>
      <w:pStyle w:val="Header"/>
      <w:spacing w:before="0" w:after="0"/>
      <w:rPr>
        <w:sz w:val="18"/>
        <w:szCs w:val="18"/>
      </w:rPr>
    </w:pPr>
    <w:r w:rsidRPr="0038457A">
      <w:rPr>
        <w:sz w:val="18"/>
        <w:szCs w:val="18"/>
      </w:rPr>
      <w:t xml:space="preserve">Public Water Supply </w:t>
    </w:r>
    <w:r>
      <w:rPr>
        <w:sz w:val="18"/>
        <w:szCs w:val="18"/>
      </w:rPr>
      <w:t xml:space="preserve">Identification (PWSID): </w:t>
    </w:r>
    <w:r>
      <w:rPr>
        <w:rFonts/>
        <w:sz w:val="18"/>
        <w:szCs w:val="18"/>
      </w:rPr>
      <w:t xml:space="preserve">1340007</w:t>
    </w:r>
    <w:r>
      <w:rPr>
        <w:sz w:val="18"/>
        <w:szCs w:val="18"/>
      </w:rPr>
      <w:tab/>
    </w:r>
    <w:r>
      <w:rPr>
        <w:sz w:val="18"/>
        <w:szCs w:val="18"/>
      </w:rPr>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8D2B33" w:rsidR="003117CD" w:rsidP="008D2B33" w:rsidRDefault="003117CD" w14:paraId="5CD00739" w14:textId="77777777">
    <w:pPr>
      <w:pStyle w:val="Header"/>
      <w:spacing w:before="0" w:after="0"/>
      <w:rPr>
        <w:sz w:val="18"/>
        <w:szCs w:val="18"/>
      </w:rPr>
    </w:pPr>
    <w:r w:rsidRPr="0038457A">
      <w:rPr>
        <w:sz w:val="18"/>
        <w:szCs w:val="18"/>
      </w:rPr>
      <w:t xml:space="preserve">Public Water Supply </w:t>
    </w:r>
    <w:r>
      <w:rPr>
        <w:rFonts/>
        <w:sz w:val="18"/>
        <w:szCs w:val="18"/>
      </w:rPr>
      <w:t xml:space="preserve">Identification (PWSID): </w:t>
    </w:r>
    <w:r>
      <w:rPr>
        <w:rFonts/>
        <w:sz w:val="18"/>
        <w:szCs w:val="18"/>
      </w:rPr>
      <w:t xml:space="preserve">1340007</w:t>
    </w:r>
    <w:r>
      <w:rPr>
        <w:rFonts/>
        <w:sz w:val="18"/>
        <w:szCs w:val="18"/>
      </w:rPr>
      <w:t xml:space="preserve">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E708B" w:rsidP="00D36495" w:rsidRDefault="009E708B" w14:paraId="07547A01" wp14:textId="77777777">
      <w:r>
        <w:separator/>
      </w:r>
    </w:p>
  </w:footnote>
  <w:footnote w:type="continuationSeparator" w:id="0">
    <w:p xmlns:wp14="http://schemas.microsoft.com/office/word/2010/wordml" w:rsidR="009E708B" w:rsidP="00D36495" w:rsidRDefault="009E708B" w14:paraId="5043CB0F" wp14:textId="77777777">
      <w:r>
        <w:continuationSeparator/>
      </w:r>
    </w:p>
  </w:footnote>
</w:footnotes>
</file>

<file path=word/header1.xml><?xml version="1.0" encoding="utf-8"?>
<w:hd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38457A" w:rsidR="003117CD" w:rsidP="0038457A" w:rsidRDefault="003117CD" w14:paraId="339340C2" w14:textId="77777777">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1">
    <w:nsid w:val="7c75e26"/>
    <w:multiLevelType xmlns:w="http://schemas.openxmlformats.org/wordprocessingml/2006/main" w:val="hybridMultilevel"/>
    <w:lvl xmlns:w="http://schemas.openxmlformats.org/wordprocessingml/2006/main" w:ilvl="0">
      <w:start w:val="1"/>
      <w:numFmt w:val="bullet"/>
      <w:lvlText w:val=""/>
      <w:lvlJc w:val="left"/>
      <w:pPr>
        <w:ind w:left="792" w:hanging="360"/>
      </w:pPr>
      <w:rPr>
        <w:rFonts w:hint="default" w:ascii="Wingdings" w:hAnsi="Wingdings"/>
      </w:rPr>
    </w:lvl>
    <w:lvl xmlns:w="http://schemas.openxmlformats.org/wordprocessingml/2006/main" w:ilvl="1">
      <w:start w:val="1"/>
      <w:numFmt w:val="bullet"/>
      <w:lvlText w:val="o"/>
      <w:lvlJc w:val="left"/>
      <w:pPr>
        <w:ind w:left="1512" w:hanging="360"/>
      </w:pPr>
      <w:rPr>
        <w:rFonts w:hint="default" w:ascii="Courier New" w:hAnsi="Courier New"/>
      </w:rPr>
    </w:lvl>
    <w:lvl xmlns:w="http://schemas.openxmlformats.org/wordprocessingml/2006/main" w:ilvl="2">
      <w:start w:val="1"/>
      <w:numFmt w:val="bullet"/>
      <w:lvlText w:val=""/>
      <w:lvlJc w:val="left"/>
      <w:pPr>
        <w:ind w:left="2232" w:hanging="360"/>
      </w:pPr>
      <w:rPr>
        <w:rFonts w:hint="default" w:ascii="Wingdings" w:hAnsi="Wingdings"/>
      </w:rPr>
    </w:lvl>
    <w:lvl xmlns:w="http://schemas.openxmlformats.org/wordprocessingml/2006/main" w:ilvl="3">
      <w:start w:val="1"/>
      <w:numFmt w:val="bullet"/>
      <w:lvlText w:val=""/>
      <w:lvlJc w:val="left"/>
      <w:pPr>
        <w:ind w:left="2952" w:hanging="360"/>
      </w:pPr>
      <w:rPr>
        <w:rFonts w:hint="default" w:ascii="Symbol" w:hAnsi="Symbol"/>
      </w:rPr>
    </w:lvl>
    <w:lvl xmlns:w="http://schemas.openxmlformats.org/wordprocessingml/2006/main" w:ilvl="4">
      <w:start w:val="1"/>
      <w:numFmt w:val="bullet"/>
      <w:lvlText w:val="o"/>
      <w:lvlJc w:val="left"/>
      <w:pPr>
        <w:ind w:left="3672" w:hanging="360"/>
      </w:pPr>
      <w:rPr>
        <w:rFonts w:hint="default" w:ascii="Courier New" w:hAnsi="Courier New"/>
      </w:rPr>
    </w:lvl>
    <w:lvl xmlns:w="http://schemas.openxmlformats.org/wordprocessingml/2006/main" w:ilvl="5">
      <w:start w:val="1"/>
      <w:numFmt w:val="bullet"/>
      <w:lvlText w:val=""/>
      <w:lvlJc w:val="left"/>
      <w:pPr>
        <w:ind w:left="4392" w:hanging="360"/>
      </w:pPr>
      <w:rPr>
        <w:rFonts w:hint="default" w:ascii="Wingdings" w:hAnsi="Wingdings"/>
      </w:rPr>
    </w:lvl>
    <w:lvl xmlns:w="http://schemas.openxmlformats.org/wordprocessingml/2006/main" w:ilvl="6">
      <w:start w:val="1"/>
      <w:numFmt w:val="bullet"/>
      <w:lvlText w:val=""/>
      <w:lvlJc w:val="left"/>
      <w:pPr>
        <w:ind w:left="5112" w:hanging="360"/>
      </w:pPr>
      <w:rPr>
        <w:rFonts w:hint="default" w:ascii="Symbol" w:hAnsi="Symbol"/>
      </w:rPr>
    </w:lvl>
    <w:lvl xmlns:w="http://schemas.openxmlformats.org/wordprocessingml/2006/main" w:ilvl="7">
      <w:start w:val="1"/>
      <w:numFmt w:val="bullet"/>
      <w:lvlText w:val="o"/>
      <w:lvlJc w:val="left"/>
      <w:pPr>
        <w:ind w:left="5832" w:hanging="360"/>
      </w:pPr>
      <w:rPr>
        <w:rFonts w:hint="default" w:ascii="Courier New" w:hAnsi="Courier New"/>
      </w:rPr>
    </w:lvl>
    <w:lvl xmlns:w="http://schemas.openxmlformats.org/wordprocessingml/2006/main" w:ilvl="8">
      <w:start w:val="1"/>
      <w:numFmt w:val="bullet"/>
      <w:lvlText w:val=""/>
      <w:lvlJc w:val="left"/>
      <w:pPr>
        <w:ind w:left="6552" w:hanging="360"/>
      </w:pPr>
      <w:rPr>
        <w:rFonts w:hint="default" w:ascii="Wingdings" w:hAnsi="Wingdings"/>
      </w:rPr>
    </w:lvl>
  </w:abstractNum>
  <w:abstractNum xmlns:w="http://schemas.openxmlformats.org/wordprocessingml/2006/main" w:abstractNumId="40">
    <w:nsid w:val="3a768bf0"/>
    <w:multiLevelType xmlns:w="http://schemas.openxmlformats.org/wordprocessingml/2006/main" w:val="multilevel"/>
    <w:lvl xmlns:w="http://schemas.openxmlformats.org/wordprocessingml/2006/main" w:ilvl="0">
      <w:start w:val="1"/>
      <w:numFmt w:val="decimal"/>
      <w:pStyle w:val="ListNumber"/>
      <w:lvlText w:val="%1."/>
      <w:lvlJc w:val="left"/>
      <w:pPr>
        <w:ind w:left="432" w:hanging="432"/>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c014699"/>
    <w:multiLevelType xmlns:w="http://schemas.openxmlformats.org/wordprocessingml/2006/main" w:val="multilevel"/>
    <w:lvl xmlns:w="http://schemas.openxmlformats.org/wordprocessingml/2006/main" w:ilvl="0">
      <w:start w:val="1"/>
      <w:numFmt w:val="bullet"/>
      <w:pStyle w:val="ListBullet"/>
      <w:lvlText w:val="▪"/>
      <w:lvlJc w:val="left"/>
      <w:pPr>
        <w:ind w:left="432" w:hanging="432"/>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5964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3390b02"/>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6">
    <w:nsid w:val="7330a5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f4f3f3c"/>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42ff2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hint="default" w:ascii="Symbol" w:hAnsi="Symbol"/>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hint="default" w:ascii="Calibri" w:hAnsi="Calibri"/>
        <w:color w:val="78BE21" w:themeColor="accent2"/>
      </w:rPr>
    </w:lvl>
    <w:lvl w:ilvl="1">
      <w:start w:val="1"/>
      <w:numFmt w:val="bullet"/>
      <w:lvlText w:val="▪"/>
      <w:lvlJc w:val="left"/>
      <w:pPr>
        <w:tabs>
          <w:tab w:val="num" w:pos="864"/>
        </w:tabs>
        <w:ind w:left="864" w:hanging="432"/>
      </w:pPr>
      <w:rPr>
        <w:rFonts w:hint="default" w:ascii="Calibri" w:hAnsi="Calibri"/>
        <w:color w:val="78BE21" w:themeColor="accent2"/>
      </w:rPr>
    </w:lvl>
    <w:lvl w:ilvl="2">
      <w:start w:val="1"/>
      <w:numFmt w:val="bullet"/>
      <w:lvlText w:val="▪"/>
      <w:lvlJc w:val="left"/>
      <w:pPr>
        <w:tabs>
          <w:tab w:val="num" w:pos="1296"/>
        </w:tabs>
        <w:ind w:left="1296" w:hanging="432"/>
      </w:pPr>
      <w:rPr>
        <w:rFonts w:hint="default" w:ascii="Calibri" w:hAnsi="Calibri"/>
        <w:color w:val="78BE21" w:themeColor="accent2"/>
      </w:rPr>
    </w:lvl>
    <w:lvl w:ilvl="3">
      <w:start w:val="1"/>
      <w:numFmt w:val="bullet"/>
      <w:lvlText w:val="▪"/>
      <w:lvlJc w:val="left"/>
      <w:pPr>
        <w:tabs>
          <w:tab w:val="num" w:pos="1728"/>
        </w:tabs>
        <w:ind w:left="1728" w:hanging="432"/>
      </w:pPr>
      <w:rPr>
        <w:rFonts w:hint="default" w:ascii="Calibri" w:hAnsi="Calibri"/>
        <w:color w:val="78BE21" w:themeColor="accent2"/>
      </w:rPr>
    </w:lvl>
    <w:lvl w:ilvl="4">
      <w:start w:val="1"/>
      <w:numFmt w:val="bullet"/>
      <w:lvlText w:val="o"/>
      <w:lvlJc w:val="left"/>
      <w:pPr>
        <w:tabs>
          <w:tab w:val="num" w:pos="2160"/>
        </w:tabs>
        <w:ind w:left="2160" w:hanging="432"/>
      </w:pPr>
      <w:rPr>
        <w:rFonts w:hint="default" w:ascii="Courier New" w:hAnsi="Courier New"/>
      </w:rPr>
    </w:lvl>
    <w:lvl w:ilvl="5">
      <w:start w:val="1"/>
      <w:numFmt w:val="bullet"/>
      <w:lvlText w:val=""/>
      <w:lvlJc w:val="left"/>
      <w:pPr>
        <w:tabs>
          <w:tab w:val="num" w:pos="2160"/>
        </w:tabs>
        <w:ind w:left="2592" w:hanging="432"/>
      </w:pPr>
      <w:rPr>
        <w:rFonts w:hint="default" w:ascii="Wingdings" w:hAnsi="Wingdings"/>
      </w:rPr>
    </w:lvl>
    <w:lvl w:ilvl="6">
      <w:start w:val="1"/>
      <w:numFmt w:val="bullet"/>
      <w:lvlText w:val=""/>
      <w:lvlJc w:val="left"/>
      <w:pPr>
        <w:tabs>
          <w:tab w:val="num" w:pos="2592"/>
        </w:tabs>
        <w:ind w:left="3024" w:hanging="432"/>
      </w:pPr>
      <w:rPr>
        <w:rFonts w:hint="default" w:ascii="Symbol" w:hAnsi="Symbol"/>
      </w:rPr>
    </w:lvl>
    <w:lvl w:ilvl="7">
      <w:start w:val="1"/>
      <w:numFmt w:val="bullet"/>
      <w:lvlText w:val="o"/>
      <w:lvlJc w:val="left"/>
      <w:pPr>
        <w:tabs>
          <w:tab w:val="num" w:pos="3456"/>
        </w:tabs>
        <w:ind w:left="3456" w:hanging="432"/>
      </w:pPr>
      <w:rPr>
        <w:rFonts w:hint="default" w:ascii="Courier New" w:hAnsi="Courier New" w:cs="Courier New"/>
      </w:rPr>
    </w:lvl>
    <w:lvl w:ilvl="8">
      <w:start w:val="1"/>
      <w:numFmt w:val="bullet"/>
      <w:lvlText w:val=""/>
      <w:lvlJc w:val="left"/>
      <w:pPr>
        <w:tabs>
          <w:tab w:val="num" w:pos="3888"/>
        </w:tabs>
        <w:ind w:left="3888" w:hanging="432"/>
      </w:pPr>
      <w:rPr>
        <w:rFonts w:hint="default" w:ascii="Wingdings" w:hAnsi="Wingdings"/>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129D0"/>
    <w:multiLevelType w:val="hybridMultilevel"/>
    <w:tmpl w:val="83B09BB4"/>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40011603"/>
    <w:multiLevelType w:val="hybridMultilevel"/>
    <w:tmpl w:val="4DB44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3061184"/>
    <w:multiLevelType w:val="hybridMultilevel"/>
    <w:tmpl w:val="BF34A41A"/>
    <w:lvl w:ilvl="0" w:tplc="C2F4AC7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520132CC"/>
    <w:multiLevelType w:val="hybridMultilevel"/>
    <w:tmpl w:val="FDAC4C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5B543AB"/>
    <w:multiLevelType w:val="hybridMultilevel"/>
    <w:tmpl w:val="685268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6C21323"/>
    <w:multiLevelType w:val="hybridMultilevel"/>
    <w:tmpl w:val="AD46D27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85A4BCF"/>
    <w:multiLevelType w:val="multilevel"/>
    <w:tmpl w:val="1BB080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B0A6683"/>
    <w:multiLevelType w:val="hybridMultilevel"/>
    <w:tmpl w:val="F2EABBC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FD822F2"/>
    <w:multiLevelType w:val="hybridMultilevel"/>
    <w:tmpl w:val="AEC2D52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1391B9D"/>
    <w:multiLevelType w:val="hybridMultilevel"/>
    <w:tmpl w:val="2280D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2465513"/>
    <w:multiLevelType w:val="hybridMultilevel"/>
    <w:tmpl w:val="1FF663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95F3772"/>
    <w:multiLevelType w:val="hybridMultilevel"/>
    <w:tmpl w:val="9DBA878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30" w15:restartNumberingAfterBreak="0">
    <w:nsid w:val="6ACD0818"/>
    <w:multiLevelType w:val="hybridMultilevel"/>
    <w:tmpl w:val="61D49B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2266A6B"/>
    <w:multiLevelType w:val="hybridMultilevel"/>
    <w:tmpl w:val="9A9842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3443B99"/>
    <w:multiLevelType w:val="hybridMultilevel"/>
    <w:tmpl w:val="4C0A8C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hint="default" w:ascii="Calibri" w:hAnsi="Calibri"/>
        <w:color w:val="003865" w:themeColor="accent1"/>
      </w:rPr>
    </w:lvl>
    <w:lvl w:ilvl="1">
      <w:start w:val="1"/>
      <w:numFmt w:val="bullet"/>
      <w:lvlText w:val="▪"/>
      <w:lvlJc w:val="left"/>
      <w:pPr>
        <w:tabs>
          <w:tab w:val="num" w:pos="864"/>
        </w:tabs>
        <w:ind w:left="864" w:hanging="432"/>
      </w:pPr>
      <w:rPr>
        <w:rFonts w:hint="default" w:ascii="Calibri" w:hAnsi="Calibri"/>
        <w:color w:val="003865" w:themeColor="accent1"/>
      </w:rPr>
    </w:lvl>
    <w:lvl w:ilvl="2">
      <w:start w:val="1"/>
      <w:numFmt w:val="bullet"/>
      <w:lvlText w:val="▪"/>
      <w:lvlJc w:val="left"/>
      <w:pPr>
        <w:tabs>
          <w:tab w:val="num" w:pos="1296"/>
        </w:tabs>
        <w:ind w:left="1296" w:hanging="432"/>
      </w:pPr>
      <w:rPr>
        <w:rFonts w:hint="default" w:ascii="Calibri" w:hAnsi="Calibri"/>
        <w:color w:val="003865" w:themeColor="accent1"/>
      </w:rPr>
    </w:lvl>
    <w:lvl w:ilvl="3">
      <w:start w:val="1"/>
      <w:numFmt w:val="bullet"/>
      <w:lvlText w:val="▪"/>
      <w:lvlJc w:val="left"/>
      <w:pPr>
        <w:tabs>
          <w:tab w:val="num" w:pos="1728"/>
        </w:tabs>
        <w:ind w:left="1728" w:hanging="432"/>
      </w:pPr>
      <w:rPr>
        <w:rFonts w:hint="default" w:ascii="Calibri" w:hAnsi="Calibri"/>
        <w:color w:val="003865" w:themeColor="accent1"/>
      </w:rPr>
    </w:lvl>
    <w:lvl w:ilvl="4">
      <w:start w:val="1"/>
      <w:numFmt w:val="bullet"/>
      <w:lvlText w:val="o"/>
      <w:lvlJc w:val="left"/>
      <w:pPr>
        <w:tabs>
          <w:tab w:val="num" w:pos="2160"/>
        </w:tabs>
        <w:ind w:left="2160" w:hanging="432"/>
      </w:pPr>
      <w:rPr>
        <w:rFonts w:hint="default" w:ascii="Courier New" w:hAnsi="Courier New"/>
      </w:rPr>
    </w:lvl>
    <w:lvl w:ilvl="5">
      <w:start w:val="1"/>
      <w:numFmt w:val="bullet"/>
      <w:lvlText w:val=""/>
      <w:lvlJc w:val="left"/>
      <w:pPr>
        <w:tabs>
          <w:tab w:val="num" w:pos="2160"/>
        </w:tabs>
        <w:ind w:left="2592" w:hanging="432"/>
      </w:pPr>
      <w:rPr>
        <w:rFonts w:hint="default" w:ascii="Wingdings" w:hAnsi="Wingdings"/>
      </w:rPr>
    </w:lvl>
    <w:lvl w:ilvl="6">
      <w:start w:val="1"/>
      <w:numFmt w:val="bullet"/>
      <w:lvlText w:val=""/>
      <w:lvlJc w:val="left"/>
      <w:pPr>
        <w:tabs>
          <w:tab w:val="num" w:pos="2592"/>
        </w:tabs>
        <w:ind w:left="3024" w:hanging="432"/>
      </w:pPr>
      <w:rPr>
        <w:rFonts w:hint="default" w:ascii="Symbol" w:hAnsi="Symbol"/>
      </w:rPr>
    </w:lvl>
    <w:lvl w:ilvl="7">
      <w:start w:val="1"/>
      <w:numFmt w:val="bullet"/>
      <w:lvlText w:val="o"/>
      <w:lvlJc w:val="left"/>
      <w:pPr>
        <w:tabs>
          <w:tab w:val="num" w:pos="3456"/>
        </w:tabs>
        <w:ind w:left="3456" w:hanging="432"/>
      </w:pPr>
      <w:rPr>
        <w:rFonts w:hint="default" w:ascii="Courier New" w:hAnsi="Courier New" w:cs="Courier New"/>
      </w:rPr>
    </w:lvl>
    <w:lvl w:ilvl="8">
      <w:start w:val="1"/>
      <w:numFmt w:val="bullet"/>
      <w:lvlText w:val=""/>
      <w:lvlJc w:val="left"/>
      <w:pPr>
        <w:tabs>
          <w:tab w:val="num" w:pos="3888"/>
        </w:tabs>
        <w:ind w:left="3888" w:hanging="432"/>
      </w:pPr>
      <w:rPr>
        <w:rFonts w:hint="default" w:ascii="Wingdings" w:hAnsi="Wingdings"/>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abstractNumId w:val="1"/>
  </w:num>
  <w:num w:numId="2">
    <w:abstractNumId w:val="0"/>
  </w:num>
  <w:num w:numId="3">
    <w:abstractNumId w:val="15"/>
  </w:num>
  <w:num w:numId="4">
    <w:abstractNumId w:val="33"/>
  </w:num>
  <w:num w:numId="5">
    <w:abstractNumId w:val="5"/>
  </w:num>
  <w:num w:numId="6">
    <w:abstractNumId w:val="3"/>
  </w:num>
  <w:num w:numId="7">
    <w:abstractNumId w:val="7"/>
  </w:num>
  <w:num w:numId="8">
    <w:abstractNumId w:val="24"/>
  </w:num>
  <w:num w:numId="9">
    <w:abstractNumId w:val="11"/>
  </w:num>
  <w:num w:numId="10">
    <w:abstractNumId w:val="21"/>
  </w:num>
  <w:num w:numId="11">
    <w:abstractNumId w:val="13"/>
  </w:num>
  <w:num w:numId="12">
    <w:abstractNumId w:val="16"/>
  </w:num>
  <w:num w:numId="13">
    <w:abstractNumId w:val="31"/>
  </w:num>
  <w:num w:numId="14">
    <w:abstractNumId w:val="9"/>
  </w:num>
  <w:num w:numId="15">
    <w:abstractNumId w:val="32"/>
  </w:num>
  <w:num w:numId="16">
    <w:abstractNumId w:val="10"/>
  </w:num>
  <w:num w:numId="17">
    <w:abstractNumId w:val="30"/>
  </w:num>
  <w:num w:numId="18">
    <w:abstractNumId w:val="28"/>
  </w:num>
  <w:num w:numId="19">
    <w:abstractNumId w:val="26"/>
  </w:num>
  <w:num w:numId="20">
    <w:abstractNumId w:val="8"/>
  </w:num>
  <w:num w:numId="21">
    <w:abstractNumId w:val="23"/>
  </w:num>
  <w:num w:numId="22">
    <w:abstractNumId w:val="18"/>
  </w:num>
  <w:num w:numId="23">
    <w:abstractNumId w:val="14"/>
  </w:num>
  <w:num w:numId="24">
    <w:abstractNumId w:val="4"/>
  </w:num>
  <w:num w:numId="25">
    <w:abstractNumId w:val="6"/>
  </w:num>
  <w:num w:numId="26">
    <w:abstractNumId w:val="29"/>
  </w:num>
  <w:num w:numId="27">
    <w:abstractNumId w:val="19"/>
  </w:num>
  <w:num w:numId="28">
    <w:abstractNumId w:val="22"/>
  </w:num>
  <w:num w:numId="29">
    <w:abstractNumId w:val="27"/>
  </w:num>
  <w:num w:numId="30">
    <w:abstractNumId w:val="17"/>
  </w:num>
  <w:num w:numId="31">
    <w:abstractNumId w:val="12"/>
  </w:num>
  <w:num w:numId="32">
    <w:abstractNumId w:val="25"/>
  </w:num>
  <w:num w:numId="33">
    <w:abstractNumId w:val="20"/>
  </w:num>
  <w:num w:numId="34">
    <w:abstractNumId w:val="2"/>
  </w:num>
  <w:numIdMacAtCleanup w:val="6"/>
</w:numbering>
</file>

<file path=word/people.xml><?xml version="1.0" encoding="utf-8"?>
<w15:people xmlns:w15="http://schemas.microsoft.com/office/word/2012/wordml" xmlns:mc="http://schemas.openxmlformats.org/markup-compatibility/2006" mc:Ignorable="w15">
  <w15:person w15:author="David Everson">
    <w15:presenceInfo w15:providerId="AD" w15:userId="S-1-5-21-1314793539-288207475-437156019-33694"/>
  </w15:person>
  <w15:person w15:author="Janice Stanger">
    <w15:presenceInfo w15:providerId="AD" w15:userId="S-1-5-21-1314793539-288207475-437156019-3685"/>
  </w15:person>
  <w15:person w15:author="Fue Chang">
    <w15:presenceInfo w15:providerId="AD" w15:userId="S-1-5-21-1314793539-288207475-437156019-31122"/>
  </w15:person>
  <w15:person w15:author="Stanger, Janice (She/Her/Hers) (MNIT)">
    <w15:presenceInfo w15:providerId="AD" w15:userId="S::janice.stanger@state.mn.us::78a3fb44-476b-4281-b36b-15560aa94039"/>
  </w15:person>
  <w15:person w15:author="Chang, Fue (MNIT)">
    <w15:presenceInfo w15:providerId="AD" w15:userId="S::fue.chang@state.mn.us::1911cc91-27ee-4f33-95f5-d7154723bff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1A015"/>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5F5"/>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5BBD8"/>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649D"/>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8AFC8"/>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772"/>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1C0C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12A684B"/>
    <w:rsid w:val="01B14D88"/>
    <w:rsid w:val="02303807"/>
    <w:rsid w:val="02758421"/>
    <w:rsid w:val="02B51B4D"/>
    <w:rsid w:val="02D7C4BB"/>
    <w:rsid w:val="038E8DC9"/>
    <w:rsid w:val="03C2E064"/>
    <w:rsid w:val="03CF84BD"/>
    <w:rsid w:val="03EA153A"/>
    <w:rsid w:val="04336FF9"/>
    <w:rsid w:val="0555AD35"/>
    <w:rsid w:val="057704C0"/>
    <w:rsid w:val="068B6601"/>
    <w:rsid w:val="072C8D9B"/>
    <w:rsid w:val="0740C467"/>
    <w:rsid w:val="07CB80E4"/>
    <w:rsid w:val="07F8BDF5"/>
    <w:rsid w:val="089FD394"/>
    <w:rsid w:val="08C85DFC"/>
    <w:rsid w:val="08F24683"/>
    <w:rsid w:val="08FC500D"/>
    <w:rsid w:val="0928B6FB"/>
    <w:rsid w:val="0994D6F8"/>
    <w:rsid w:val="09C3D85B"/>
    <w:rsid w:val="09F528B5"/>
    <w:rsid w:val="09F71047"/>
    <w:rsid w:val="0A38AC55"/>
    <w:rsid w:val="0A4380B7"/>
    <w:rsid w:val="0A45ECCE"/>
    <w:rsid w:val="0AD43902"/>
    <w:rsid w:val="0B8C317A"/>
    <w:rsid w:val="0C598811"/>
    <w:rsid w:val="0DB5B34A"/>
    <w:rsid w:val="0E86663E"/>
    <w:rsid w:val="0F3AF5D7"/>
    <w:rsid w:val="0F3E5FB6"/>
    <w:rsid w:val="0F4A2151"/>
    <w:rsid w:val="0FC06445"/>
    <w:rsid w:val="0FFC171F"/>
    <w:rsid w:val="10079894"/>
    <w:rsid w:val="1065C5AC"/>
    <w:rsid w:val="10A77694"/>
    <w:rsid w:val="10EF69A4"/>
    <w:rsid w:val="124F8427"/>
    <w:rsid w:val="127E139C"/>
    <w:rsid w:val="12BFC617"/>
    <w:rsid w:val="12C0878A"/>
    <w:rsid w:val="12CCD2AE"/>
    <w:rsid w:val="12D71D20"/>
    <w:rsid w:val="132D48CE"/>
    <w:rsid w:val="1336C1B7"/>
    <w:rsid w:val="1359956E"/>
    <w:rsid w:val="13F15AC9"/>
    <w:rsid w:val="14614269"/>
    <w:rsid w:val="146A72A9"/>
    <w:rsid w:val="146F61A5"/>
    <w:rsid w:val="14EE6588"/>
    <w:rsid w:val="156865FC"/>
    <w:rsid w:val="15944C3A"/>
    <w:rsid w:val="15A5A7A2"/>
    <w:rsid w:val="15E1FADA"/>
    <w:rsid w:val="162ABC9A"/>
    <w:rsid w:val="165261BC"/>
    <w:rsid w:val="166E793C"/>
    <w:rsid w:val="1688DE84"/>
    <w:rsid w:val="173871A1"/>
    <w:rsid w:val="1783EC54"/>
    <w:rsid w:val="17954CBE"/>
    <w:rsid w:val="17A53BFF"/>
    <w:rsid w:val="17C2B283"/>
    <w:rsid w:val="17DADB16"/>
    <w:rsid w:val="17FF7E09"/>
    <w:rsid w:val="1834C2E5"/>
    <w:rsid w:val="185EAC7D"/>
    <w:rsid w:val="193E3E43"/>
    <w:rsid w:val="19FFA8A1"/>
    <w:rsid w:val="1A123833"/>
    <w:rsid w:val="1A4A38CA"/>
    <w:rsid w:val="1AC0F933"/>
    <w:rsid w:val="1AD695E2"/>
    <w:rsid w:val="1B21D396"/>
    <w:rsid w:val="1BA1624C"/>
    <w:rsid w:val="1C4F9584"/>
    <w:rsid w:val="1C5E75F3"/>
    <w:rsid w:val="1C6D8EC2"/>
    <w:rsid w:val="1C7DF483"/>
    <w:rsid w:val="1CA5CC02"/>
    <w:rsid w:val="1D5B39E3"/>
    <w:rsid w:val="1DDEC1BB"/>
    <w:rsid w:val="1E2F3977"/>
    <w:rsid w:val="1EB4FFA7"/>
    <w:rsid w:val="1EBA4D8A"/>
    <w:rsid w:val="1ECDEE01"/>
    <w:rsid w:val="1ECF11A2"/>
    <w:rsid w:val="1ED924EF"/>
    <w:rsid w:val="2061FE31"/>
    <w:rsid w:val="212C9095"/>
    <w:rsid w:val="213663CB"/>
    <w:rsid w:val="21E77D11"/>
    <w:rsid w:val="225CEF50"/>
    <w:rsid w:val="226752A0"/>
    <w:rsid w:val="2268CED2"/>
    <w:rsid w:val="229C578E"/>
    <w:rsid w:val="22EEB0A3"/>
    <w:rsid w:val="23658D42"/>
    <w:rsid w:val="23A8D384"/>
    <w:rsid w:val="23E19A7B"/>
    <w:rsid w:val="24124ABD"/>
    <w:rsid w:val="2418CB45"/>
    <w:rsid w:val="2542BAC7"/>
    <w:rsid w:val="256EC56D"/>
    <w:rsid w:val="256F0FDD"/>
    <w:rsid w:val="259359C4"/>
    <w:rsid w:val="25B238AF"/>
    <w:rsid w:val="25BAB537"/>
    <w:rsid w:val="25FF4E2E"/>
    <w:rsid w:val="260E8A2B"/>
    <w:rsid w:val="2631C931"/>
    <w:rsid w:val="268D55F4"/>
    <w:rsid w:val="26E6A8B7"/>
    <w:rsid w:val="28292655"/>
    <w:rsid w:val="285523D2"/>
    <w:rsid w:val="2865A40C"/>
    <w:rsid w:val="28AAE4CE"/>
    <w:rsid w:val="28E14C9A"/>
    <w:rsid w:val="294F6ADD"/>
    <w:rsid w:val="29A59742"/>
    <w:rsid w:val="29A654F8"/>
    <w:rsid w:val="29EF0FC2"/>
    <w:rsid w:val="2A01B733"/>
    <w:rsid w:val="2A3EA6EE"/>
    <w:rsid w:val="2A570C8F"/>
    <w:rsid w:val="2AD973BC"/>
    <w:rsid w:val="2B27F76E"/>
    <w:rsid w:val="2BBDABE0"/>
    <w:rsid w:val="2BFDD352"/>
    <w:rsid w:val="2C06355E"/>
    <w:rsid w:val="2C2154CA"/>
    <w:rsid w:val="2C47A456"/>
    <w:rsid w:val="2C643EB9"/>
    <w:rsid w:val="2C6725A7"/>
    <w:rsid w:val="2DC98678"/>
    <w:rsid w:val="2E00F237"/>
    <w:rsid w:val="2E7F3F7C"/>
    <w:rsid w:val="2F1174B9"/>
    <w:rsid w:val="2F8E49E7"/>
    <w:rsid w:val="2FEB16BF"/>
    <w:rsid w:val="301B0FDD"/>
    <w:rsid w:val="30466F30"/>
    <w:rsid w:val="31CF7EE4"/>
    <w:rsid w:val="31E23F91"/>
    <w:rsid w:val="31FBB327"/>
    <w:rsid w:val="32657536"/>
    <w:rsid w:val="33208EE9"/>
    <w:rsid w:val="3344591E"/>
    <w:rsid w:val="33914307"/>
    <w:rsid w:val="33A2A65A"/>
    <w:rsid w:val="34501EEC"/>
    <w:rsid w:val="34F8F59E"/>
    <w:rsid w:val="352AC1DE"/>
    <w:rsid w:val="36B9B9DD"/>
    <w:rsid w:val="380FDD7F"/>
    <w:rsid w:val="3831846A"/>
    <w:rsid w:val="3849335E"/>
    <w:rsid w:val="390AD93C"/>
    <w:rsid w:val="39771036"/>
    <w:rsid w:val="3985A217"/>
    <w:rsid w:val="3A081802"/>
    <w:rsid w:val="3AA39AC6"/>
    <w:rsid w:val="3B015F08"/>
    <w:rsid w:val="3B391BDC"/>
    <w:rsid w:val="3BDF23B2"/>
    <w:rsid w:val="3BE3314C"/>
    <w:rsid w:val="3BE7C857"/>
    <w:rsid w:val="3BFE30A6"/>
    <w:rsid w:val="3C17EFA9"/>
    <w:rsid w:val="3C38E32B"/>
    <w:rsid w:val="3C56DE03"/>
    <w:rsid w:val="3C622AA2"/>
    <w:rsid w:val="3CC4897C"/>
    <w:rsid w:val="3CD8E91A"/>
    <w:rsid w:val="3E1F3EB2"/>
    <w:rsid w:val="3E29EFE3"/>
    <w:rsid w:val="3E5B5971"/>
    <w:rsid w:val="404C2ACA"/>
    <w:rsid w:val="405E9D1D"/>
    <w:rsid w:val="406FCFA6"/>
    <w:rsid w:val="40A699D3"/>
    <w:rsid w:val="40EF1568"/>
    <w:rsid w:val="410B2C2D"/>
    <w:rsid w:val="415A52C3"/>
    <w:rsid w:val="418454A9"/>
    <w:rsid w:val="41B94A62"/>
    <w:rsid w:val="4212F716"/>
    <w:rsid w:val="42501408"/>
    <w:rsid w:val="427E7331"/>
    <w:rsid w:val="4299486A"/>
    <w:rsid w:val="42A35331"/>
    <w:rsid w:val="43190882"/>
    <w:rsid w:val="435886A1"/>
    <w:rsid w:val="43A7A43A"/>
    <w:rsid w:val="43F6BE56"/>
    <w:rsid w:val="44D5E24A"/>
    <w:rsid w:val="44E83004"/>
    <w:rsid w:val="450EEF6D"/>
    <w:rsid w:val="4570DA60"/>
    <w:rsid w:val="459CCD8F"/>
    <w:rsid w:val="4657940E"/>
    <w:rsid w:val="467FD7CD"/>
    <w:rsid w:val="4685D062"/>
    <w:rsid w:val="46FBAB32"/>
    <w:rsid w:val="46FC2312"/>
    <w:rsid w:val="471F76D6"/>
    <w:rsid w:val="473950D4"/>
    <w:rsid w:val="473E833C"/>
    <w:rsid w:val="479E1BA0"/>
    <w:rsid w:val="47DC4AE6"/>
    <w:rsid w:val="47FA88CA"/>
    <w:rsid w:val="4824C990"/>
    <w:rsid w:val="4902FAB3"/>
    <w:rsid w:val="4904071C"/>
    <w:rsid w:val="4933478D"/>
    <w:rsid w:val="496FAB34"/>
    <w:rsid w:val="49786405"/>
    <w:rsid w:val="4A254718"/>
    <w:rsid w:val="4A2D923C"/>
    <w:rsid w:val="4A7C7A65"/>
    <w:rsid w:val="4AD1350D"/>
    <w:rsid w:val="4AD1B514"/>
    <w:rsid w:val="4B2293DF"/>
    <w:rsid w:val="4B6329B6"/>
    <w:rsid w:val="4B681080"/>
    <w:rsid w:val="4B8D593B"/>
    <w:rsid w:val="4C17D64D"/>
    <w:rsid w:val="4C6B7709"/>
    <w:rsid w:val="4C943099"/>
    <w:rsid w:val="4CC50C1F"/>
    <w:rsid w:val="4CF31416"/>
    <w:rsid w:val="4D1DEF48"/>
    <w:rsid w:val="4D953C63"/>
    <w:rsid w:val="4E0141B3"/>
    <w:rsid w:val="4E155FA7"/>
    <w:rsid w:val="4E3F47D9"/>
    <w:rsid w:val="4E60045C"/>
    <w:rsid w:val="4F43705A"/>
    <w:rsid w:val="4FD48C9D"/>
    <w:rsid w:val="4FD93197"/>
    <w:rsid w:val="507ECF42"/>
    <w:rsid w:val="50EF696C"/>
    <w:rsid w:val="5115D07A"/>
    <w:rsid w:val="51DAF083"/>
    <w:rsid w:val="51EDBF2C"/>
    <w:rsid w:val="51F43B7F"/>
    <w:rsid w:val="52F69B5D"/>
    <w:rsid w:val="5369F41E"/>
    <w:rsid w:val="53B42D9C"/>
    <w:rsid w:val="53DBB1F0"/>
    <w:rsid w:val="540A138F"/>
    <w:rsid w:val="54AA5C44"/>
    <w:rsid w:val="54F68896"/>
    <w:rsid w:val="5540CFD9"/>
    <w:rsid w:val="55CA2EF1"/>
    <w:rsid w:val="55CBB2EA"/>
    <w:rsid w:val="56293625"/>
    <w:rsid w:val="562E5B3B"/>
    <w:rsid w:val="56AE6E86"/>
    <w:rsid w:val="56D09B75"/>
    <w:rsid w:val="57284EF8"/>
    <w:rsid w:val="57446D9E"/>
    <w:rsid w:val="57963531"/>
    <w:rsid w:val="57B42792"/>
    <w:rsid w:val="57C570D1"/>
    <w:rsid w:val="580ED4A7"/>
    <w:rsid w:val="58A049EA"/>
    <w:rsid w:val="58B613EC"/>
    <w:rsid w:val="594F8F24"/>
    <w:rsid w:val="59AE9505"/>
    <w:rsid w:val="5A745E57"/>
    <w:rsid w:val="5B81EF6D"/>
    <w:rsid w:val="5BD0C76F"/>
    <w:rsid w:val="5C405F5A"/>
    <w:rsid w:val="5C6B1F96"/>
    <w:rsid w:val="5C6B1F96"/>
    <w:rsid w:val="5CB819CF"/>
    <w:rsid w:val="5D8A9AC7"/>
    <w:rsid w:val="5D99F96F"/>
    <w:rsid w:val="5D9DB70E"/>
    <w:rsid w:val="5DABFF19"/>
    <w:rsid w:val="5E40E48C"/>
    <w:rsid w:val="5EB959BD"/>
    <w:rsid w:val="5EE1E8DE"/>
    <w:rsid w:val="5F32A975"/>
    <w:rsid w:val="5F4E2465"/>
    <w:rsid w:val="5F743F11"/>
    <w:rsid w:val="5FD2C48F"/>
    <w:rsid w:val="5FF5CD6F"/>
    <w:rsid w:val="600485B8"/>
    <w:rsid w:val="601FF2E8"/>
    <w:rsid w:val="6049EC7F"/>
    <w:rsid w:val="6060FDAD"/>
    <w:rsid w:val="60BF1DB3"/>
    <w:rsid w:val="60CD1EDB"/>
    <w:rsid w:val="61183BD9"/>
    <w:rsid w:val="6122F43D"/>
    <w:rsid w:val="61BC2D59"/>
    <w:rsid w:val="623890BB"/>
    <w:rsid w:val="625C5C0C"/>
    <w:rsid w:val="62FFF6EC"/>
    <w:rsid w:val="6363C08C"/>
    <w:rsid w:val="63B469D0"/>
    <w:rsid w:val="63FBDB82"/>
    <w:rsid w:val="643EBCB0"/>
    <w:rsid w:val="66499D95"/>
    <w:rsid w:val="66696CBD"/>
    <w:rsid w:val="66768D52"/>
    <w:rsid w:val="6676AE0B"/>
    <w:rsid w:val="6679CB70"/>
    <w:rsid w:val="6680DB75"/>
    <w:rsid w:val="66CBF2E3"/>
    <w:rsid w:val="66D9AC6C"/>
    <w:rsid w:val="66E82A8C"/>
    <w:rsid w:val="6704F427"/>
    <w:rsid w:val="6731F26C"/>
    <w:rsid w:val="675E5CF9"/>
    <w:rsid w:val="6787415B"/>
    <w:rsid w:val="67BCD76C"/>
    <w:rsid w:val="67D21AFB"/>
    <w:rsid w:val="6824B4B6"/>
    <w:rsid w:val="685EBBC1"/>
    <w:rsid w:val="6896D253"/>
    <w:rsid w:val="68BC22F4"/>
    <w:rsid w:val="68E9FAD4"/>
    <w:rsid w:val="68F7B958"/>
    <w:rsid w:val="6912DA3A"/>
    <w:rsid w:val="694DE604"/>
    <w:rsid w:val="697AF514"/>
    <w:rsid w:val="69A912AE"/>
    <w:rsid w:val="6A18479C"/>
    <w:rsid w:val="6A50AC0A"/>
    <w:rsid w:val="6AFF6AEF"/>
    <w:rsid w:val="6B294673"/>
    <w:rsid w:val="6C069DAB"/>
    <w:rsid w:val="6C9DB27D"/>
    <w:rsid w:val="6CBA2CD4"/>
    <w:rsid w:val="6CF1F5AF"/>
    <w:rsid w:val="6CF1F5AF"/>
    <w:rsid w:val="6DC89144"/>
    <w:rsid w:val="6EC6508E"/>
    <w:rsid w:val="6F0E6277"/>
    <w:rsid w:val="6F1995AD"/>
    <w:rsid w:val="6F44CAE7"/>
    <w:rsid w:val="6F697128"/>
    <w:rsid w:val="6F92DD51"/>
    <w:rsid w:val="700D59C6"/>
    <w:rsid w:val="709C31A6"/>
    <w:rsid w:val="70ABE00B"/>
    <w:rsid w:val="70C4B9D6"/>
    <w:rsid w:val="7174BD6D"/>
    <w:rsid w:val="727C6BA9"/>
    <w:rsid w:val="72DB8E9B"/>
    <w:rsid w:val="732C669D"/>
    <w:rsid w:val="7481E9E1"/>
    <w:rsid w:val="7495ACA7"/>
    <w:rsid w:val="74C836FE"/>
    <w:rsid w:val="75046BC4"/>
    <w:rsid w:val="75085D16"/>
    <w:rsid w:val="75458C31"/>
    <w:rsid w:val="7575F5B4"/>
    <w:rsid w:val="757831F2"/>
    <w:rsid w:val="75B6E934"/>
    <w:rsid w:val="7658F79B"/>
    <w:rsid w:val="767971D6"/>
    <w:rsid w:val="76C862AE"/>
    <w:rsid w:val="77986FBA"/>
    <w:rsid w:val="77B9DAAF"/>
    <w:rsid w:val="782C4F27"/>
    <w:rsid w:val="78DB4F54"/>
    <w:rsid w:val="78F39AB3"/>
    <w:rsid w:val="7906B0F9"/>
    <w:rsid w:val="790AF108"/>
    <w:rsid w:val="7931AF5E"/>
    <w:rsid w:val="799ECFAA"/>
    <w:rsid w:val="7A43EEBC"/>
    <w:rsid w:val="7A54F066"/>
    <w:rsid w:val="7A624923"/>
    <w:rsid w:val="7A6732EF"/>
    <w:rsid w:val="7A6DF6CF"/>
    <w:rsid w:val="7A786F15"/>
    <w:rsid w:val="7A7C4ADD"/>
    <w:rsid w:val="7ACC7FC5"/>
    <w:rsid w:val="7AF0FD1F"/>
    <w:rsid w:val="7B08F209"/>
    <w:rsid w:val="7B2E24AC"/>
    <w:rsid w:val="7C0A19D6"/>
    <w:rsid w:val="7C5F0CF6"/>
    <w:rsid w:val="7D3258BF"/>
    <w:rsid w:val="7E5301C2"/>
    <w:rsid w:val="7F45B5A2"/>
    <w:rsid w:val="7F760964"/>
    <w:rsid w:val="7F8EF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2FB5C"/>
  <w15:docId w15:val="{A9841079-94FD-4282-9664-9AF78F459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Theme="minorEastAsia"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uiPriority="4" w:semiHidden="1" w:unhideWhenUsed="1" w:qFormat="1"/>
    <w:lsdException w:name="heading 3" w:uiPriority="4" w:semiHidden="1" w:unhideWhenUsed="1" w:qFormat="1"/>
    <w:lsdException w:name="heading 4" w:uiPriority="4" w:semiHidden="1" w:unhideWhenUsed="1" w:qFormat="1"/>
    <w:lsdException w:name="heading 5" w:locked="1" w:uiPriority="1" w:semiHidden="1" w:unhideWhenUsed="1"/>
    <w:lsdException w:name="heading 6" w:locked="1" w:uiPriority="9" w:semiHidden="1" w:unhideWhenUsed="1"/>
    <w:lsdException w:name="heading 7" w:locked="1" w:uiPriority="9" w:semiHidden="1" w:unhideWhenUsed="1"/>
    <w:lsdException w:name="heading 8" w:locked="1" w:uiPriority="9" w:semiHidden="1" w:unhideWhenUsed="1"/>
    <w:lsdException w:name="heading 9" w:locked="1" w:uiPriority="9" w:semiHidden="1"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uiPriority="39" w:semiHidden="1"/>
    <w:lsdException w:name="toc 3" w:uiPriority="39" w:semiHidden="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uiPriority="4" w:semiHidden="1" w:unhideWhenUsed="1"/>
    <w:lsdException w:name="annotation text" w:locked="1" w:semiHidden="1" w:unhideWhenUsed="1"/>
    <w:lsdException w:name="header" w:uiPriority="4" w:semiHidden="1" w:unhideWhenUsed="1" w:qFormat="1"/>
    <w:lsdException w:name="footer" w:uiPriority="99" w:semiHidden="1" w:unhideWhenUsed="1"/>
    <w:lsdException w:name="index heading" w:locked="1" w:semiHidden="1"/>
    <w:lsdException w:name="caption" w:uiPriority="7" w:semiHidden="1" w:unhideWhenUsed="1" w:qFormat="1"/>
    <w:lsdException w:name="table of figures" w:locked="1" w:uiPriority="9" w:semiHidden="1"/>
    <w:lsdException w:name="envelope address" w:locked="1" w:uiPriority="9" w:semiHidden="1"/>
    <w:lsdException w:name="envelope return" w:locked="1" w:uiPriority="9" w:semiHidden="1"/>
    <w:lsdException w:name="footnote reference" w:uiPriority="4" w:semiHidden="1" w:unhideWhenUsed="1"/>
    <w:lsdException w:name="annotation reference" w:locked="1" w:semiHidden="1" w:unhideWhenUsed="1"/>
    <w:lsdException w:name="line number" w:locked="1" w:semiHidden="1" w:unhideWhenUsed="1"/>
    <w:lsdException w:name="page number" w:uiPriority="3" w:semiHidden="1" w:unhideWhenUsed="1"/>
    <w:lsdException w:name="endnote reference" w:uiPriority="4" w:semiHidden="1" w:unhideWhenUsed="1"/>
    <w:lsdException w:name="endnote text" w:uiPriority="4"/>
    <w:lsdException w:name="table of authorities" w:locked="1" w:uiPriority="9" w:semiHidden="1"/>
    <w:lsdException w:name="macro" w:locked="1" w:semiHidden="1"/>
    <w:lsdException w:name="toa heading" w:uiPriority="2" w:semiHidden="1"/>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uiPriority="2" w:semiHidden="1" w:qFormat="1"/>
    <w:lsdException w:name="List Bullet 3" w:uiPriority="2" w:semiHidden="1" w:qFormat="1"/>
    <w:lsdException w:name="List Bullet 4" w:locked="1"/>
    <w:lsdException w:name="List Bullet 5" w:locked="1" w:semiHidden="1"/>
    <w:lsdException w:name="List Number 2" w:uiPriority="2" w:semiHidden="1" w:qFormat="1"/>
    <w:lsdException w:name="List Number 3" w:uiPriority="2" w:semiHidden="1" w:qFormat="1"/>
    <w:lsdException w:name="List Number 4" w:locked="1"/>
    <w:lsdException w:name="List Number 5" w:locked="1" w:semiHidden="1" w:unhideWhenUsed="1"/>
    <w:lsdException w:name="Title" w:locked="1" w:uiPriority="10" w:semiHidden="1" w:qFormat="1"/>
    <w:lsdException w:name="Closing" w:locked="1" w:semiHidden="1"/>
    <w:lsdException w:name="Signature" w:locked="1" w:semiHidden="1"/>
    <w:lsdException w:name="Default Paragraph Font" w:uiPriority="1" w:semiHidden="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uiPriority="5" w:semiHidden="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uiPriority="99" w:semiHidden="1" w:unhideWhenUsed="1" w:qFormat="1"/>
    <w:lsdException w:name="FollowedHyperlink" w:uiPriority="4"/>
    <w:lsdException w:name="Strong" w:locked="1" w:uiPriority="22" w:semiHidden="1" w:qFormat="1"/>
    <w:lsdException w:name="Emphasis" w:qFormat="1"/>
    <w:lsdException w:name="Document Map" w:locked="1" w:semiHidden="1"/>
    <w:lsdException w:name="Plain Text" w:locked="1" w:uiPriority="99" w:semiHidden="1"/>
    <w:lsdException w:name="E-mail Signature" w:locked="1" w:semiHidden="1"/>
    <w:lsdException w:name="HTML Top of Form" w:semiHidden="1" w:unhideWhenUsed="1"/>
    <w:lsdException w:name="HTML Bottom of Form" w:semiHidden="1" w:unhideWhenUsed="1"/>
    <w:lsdException w:name="Normal (Web)" w:locked="1" w:uiPriority="99" w:semiHidden="1"/>
    <w:lsdException w:name="HTML Acronym" w:locked="1" w:uiPriority="99" w:semiHidden="1"/>
    <w:lsdException w:name="HTML Address" w:locked="1" w:uiPriority="99" w:semiHidden="1"/>
    <w:lsdException w:name="HTML Cite" w:locked="1" w:uiPriority="99" w:semiHidden="1"/>
    <w:lsdException w:name="HTML Code" w:locked="1" w:uiPriority="99" w:semiHidden="1"/>
    <w:lsdException w:name="HTML Definition" w:locked="1" w:uiPriority="99" w:semiHidden="1"/>
    <w:lsdException w:name="HTML Keyboard" w:locked="1" w:uiPriority="99" w:semiHidden="1"/>
    <w:lsdException w:name="HTML Preformatted" w:locked="1" w:uiPriority="99" w:semiHidden="1"/>
    <w:lsdException w:name="HTML Sample" w:locked="1" w:uiPriority="99" w:semiHidden="1"/>
    <w:lsdException w:name="HTML Typewriter" w:locked="1" w:uiPriority="99" w:semiHidden="1"/>
    <w:lsdException w:name="HTML Variable" w:locked="1" w:uiPriority="99" w:semiHidden="1"/>
    <w:lsdException w:name="Normal Table" w:semiHidden="1" w:unhideWhenUsed="1"/>
    <w:lsdException w:name="annotation subject" w:locked="1"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locked="1" w:uiPriority="34" w:qFormat="1"/>
    <w:lsdException w:name="Quote" w:uiPriority="6" w:qFormat="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semiHidden="1" w:unhideWhenUsed="1" w:qFormat="1"/>
    <w:lsdException w:name="Intense Emphasis" w:locked="1" w:uiPriority="8"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hAnsi="Calibri Light" w:eastAsia="Times New Roman"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hAnsi="Calibri Light" w:eastAsiaTheme="majorEastAsia"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hAnsiTheme="minorHAnsi" w:eastAsiaTheme="majorEastAsia"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Title Char"/>
    <w:basedOn w:val="DefaultParagraphFont"/>
    <w:link w:val="Heading1"/>
    <w:uiPriority w:val="4"/>
    <w:rsid w:val="00902497"/>
    <w:rPr>
      <w:rFonts w:ascii="Calibri Light" w:hAnsi="Calibri Light" w:eastAsia="Times New Roman" w:cs="Times New Roman"/>
      <w:color w:val="000000" w:themeColor="text2"/>
      <w:spacing w:val="-20"/>
      <w:sz w:val="60"/>
      <w:szCs w:val="48"/>
    </w:rPr>
  </w:style>
  <w:style w:type="paragraph" w:styleId="BasicParagraph" w:customStyle="1">
    <w:name w:val="[Basic Paragraph]"/>
    <w:basedOn w:val="Normal"/>
    <w:link w:val="BasicParagraphChar"/>
    <w:semiHidden/>
    <w:locked/>
    <w:rsid w:val="00E12269"/>
  </w:style>
  <w:style w:type="character" w:styleId="Heading2Char" w:customStyle="1">
    <w:name w:val="Heading 2 Char"/>
    <w:aliases w:val="H2 Heading Char"/>
    <w:basedOn w:val="DefaultParagraphFont"/>
    <w:link w:val="Heading2"/>
    <w:uiPriority w:val="4"/>
    <w:rsid w:val="00FE72F8"/>
    <w:rPr>
      <w:rFonts w:ascii="Calibri Light" w:hAnsi="Calibri Light" w:eastAsiaTheme="majorEastAsia" w:cstheme="majorBidi"/>
      <w:spacing w:val="-10"/>
      <w:sz w:val="40"/>
      <w:szCs w:val="40"/>
    </w:rPr>
  </w:style>
  <w:style w:type="table" w:styleId="TableGrid">
    <w:name w:val="Table Grid"/>
    <w:basedOn w:val="TableNormal"/>
    <w:rsid w:val="00E1226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sicParagraphChar" w:customStyle="1">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styleId="HeaderChar" w:customStyle="1">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styleId="Source" w:customStyle="1">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styleId="Heading3Char" w:customStyle="1">
    <w:name w:val="Heading 3 Char"/>
    <w:aliases w:val="H3 Heading Char"/>
    <w:basedOn w:val="DefaultParagraphFont"/>
    <w:link w:val="Heading3"/>
    <w:uiPriority w:val="4"/>
    <w:rsid w:val="00FE72F8"/>
    <w:rPr>
      <w:rFonts w:asciiTheme="minorHAnsi" w:hAnsiTheme="minorHAnsi" w:eastAsiaTheme="majorEastAsia" w:cstheme="majorBidi"/>
      <w:b/>
      <w:color w:val="000000" w:themeColor="text2"/>
      <w:sz w:val="28"/>
      <w:szCs w:val="28"/>
    </w:rPr>
  </w:style>
  <w:style w:type="character" w:styleId="Heading4Char" w:customStyle="1">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styleId="Heading5Char" w:customStyle="1">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styleId="Heading6Char" w:customStyle="1">
    <w:name w:val="Heading 6 Char"/>
    <w:aliases w:val="H6 Heading centered Char"/>
    <w:basedOn w:val="DefaultParagraphFont"/>
    <w:link w:val="Heading6"/>
    <w:uiPriority w:val="9"/>
    <w:semiHidden/>
    <w:rsid w:val="00E12269"/>
    <w:rPr>
      <w:rFonts w:ascii="Calibri Light" w:hAnsi="Calibri Light"/>
      <w:sz w:val="28"/>
    </w:rPr>
  </w:style>
  <w:style w:type="character" w:styleId="Heading7Char" w:customStyle="1">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styleId="Heading8Char" w:customStyle="1">
    <w:name w:val="Heading 8 Char"/>
    <w:basedOn w:val="DefaultParagraphFont"/>
    <w:link w:val="Heading8"/>
    <w:uiPriority w:val="9"/>
    <w:semiHidden/>
    <w:rsid w:val="00E12269"/>
    <w:rPr>
      <w:b/>
      <w:sz w:val="24"/>
    </w:rPr>
  </w:style>
  <w:style w:type="character" w:styleId="Heading9Char" w:customStyle="1">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styleId="QuoteChar" w:customStyle="1">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styleId="Normal10" w:customStyle="1">
    <w:name w:val="Normal 10"/>
    <w:uiPriority w:val="1"/>
    <w:qFormat/>
    <w:rsid w:val="00C21A8E"/>
    <w:pPr>
      <w:spacing w:before="120" w:after="120"/>
    </w:pPr>
    <w:rPr>
      <w:rFonts w:cs="Calibri"/>
      <w:color w:val="000000"/>
      <w:sz w:val="20"/>
    </w:rPr>
  </w:style>
  <w:style w:type="paragraph" w:styleId="TitlePageTitle" w:customStyle="1">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styleId="TitlePagetextChar" w:customStyle="1">
    <w:name w:val="TitlePage text Char"/>
    <w:basedOn w:val="DefaultParagraphFont"/>
    <w:link w:val="TitlePagetext"/>
    <w:uiPriority w:val="6"/>
    <w:locked/>
    <w:rsid w:val="007C1C5F"/>
    <w:rPr>
      <w:sz w:val="20"/>
      <w:szCs w:val="20"/>
    </w:rPr>
  </w:style>
  <w:style w:type="paragraph" w:styleId="TitlePagetext" w:customStyle="1">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styleId="BalloonTextChar" w:customStyle="1">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34"/>
    <w:qFormat/>
    <w:locked/>
    <w:rsid w:val="00E12269"/>
  </w:style>
  <w:style w:type="character" w:styleId="FooterChar" w:customStyle="1">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styleId="Tabletext-calibri10" w:customStyle="1">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color="AFE56C" w:themeColor="accent2" w:themeTint="99" w:sz="4" w:space="0"/>
        <w:left w:val="single" w:color="AFE56C" w:themeColor="accent2" w:themeTint="99" w:sz="4" w:space="0"/>
        <w:bottom w:val="single" w:color="AFE56C" w:themeColor="accent2" w:themeTint="99" w:sz="4" w:space="0"/>
        <w:right w:val="single" w:color="AFE56C" w:themeColor="accent2" w:themeTint="99" w:sz="4" w:space="0"/>
        <w:insideH w:val="single" w:color="AFE56C" w:themeColor="accent2" w:themeTint="99" w:sz="4" w:space="0"/>
        <w:insideV w:val="single" w:color="AFE56C" w:themeColor="accent2" w:themeTint="99" w:sz="4" w:space="0"/>
      </w:tblBorders>
    </w:tblPr>
    <w:tblStylePr w:type="firstRow">
      <w:rPr>
        <w:b/>
        <w:bCs/>
        <w:color w:val="FFFFFF" w:themeColor="background1"/>
      </w:rPr>
      <w:tblPr/>
      <w:tcPr>
        <w:tcBorders>
          <w:top w:val="single" w:color="78BE21" w:themeColor="accent2" w:sz="4" w:space="0"/>
          <w:left w:val="single" w:color="78BE21" w:themeColor="accent2" w:sz="4" w:space="0"/>
          <w:bottom w:val="single" w:color="78BE21" w:themeColor="accent2" w:sz="4" w:space="0"/>
          <w:right w:val="single" w:color="78BE21" w:themeColor="accent2" w:sz="4" w:space="0"/>
          <w:insideH w:val="nil"/>
          <w:insideV w:val="nil"/>
        </w:tcBorders>
        <w:shd w:val="clear" w:color="auto" w:fill="78BE21" w:themeFill="accent2"/>
      </w:tcPr>
    </w:tblStylePr>
    <w:tblStylePr w:type="lastRow">
      <w:rPr>
        <w:b/>
        <w:bCs/>
      </w:rPr>
      <w:tblPr/>
      <w:tcPr>
        <w:tcBorders>
          <w:top w:val="double" w:color="78BE21" w:themeColor="accent2" w:sz="4" w:space="0"/>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MDHstyle-dull" w:customStyle="1">
    <w:name w:val="MDH_style-dull"/>
    <w:basedOn w:val="TableNormal"/>
    <w:uiPriority w:val="49"/>
    <w:rsid w:val="00DA20CB"/>
    <w:pPr>
      <w:spacing w:before="40" w:after="40"/>
      <w:jc w:val="center"/>
    </w:pPr>
    <w:rPr>
      <w:rFonts w:ascii="Calibri Light" w:hAnsi="Calibri Light"/>
    </w:rPr>
    <w:tblPr>
      <w:tblStyleRowBandSize w:val="1"/>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43" w:type="dxa"/>
        <w:left w:w="43" w:type="dxa"/>
        <w:bottom w:w="43" w:type="dxa"/>
        <w:right w:w="43" w:type="dxa"/>
      </w:tblCellMar>
    </w:tblPr>
    <w:tcPr>
      <w:shd w:val="clear" w:color="auto" w:fill="FFFFFF"/>
      <w:vAlign w:val="center"/>
    </w:tcPr>
    <w:tblStylePr w:type="firstRow">
      <w:pPr>
        <w:wordWrap/>
        <w:spacing w:before="40" w:beforeLines="0" w:beforeAutospacing="0" w:after="40" w:afterLines="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40" w:beforeLines="0" w:beforeAutospacing="0" w:after="40" w:afterLines="0" w:afterAutospacing="0" w:line="240" w:lineRule="auto"/>
      </w:pPr>
      <w:rPr>
        <w:b/>
        <w:bCs/>
      </w:rPr>
      <w:tblPr/>
      <w:tcPr>
        <w:tcBorders>
          <w:top w:val="single" w:color="A6A6A6" w:sz="2" w:space="0"/>
          <w:bottom w:val="nil"/>
        </w:tcBorders>
        <w:shd w:val="clear" w:color="auto" w:fill="FFFFFF"/>
      </w:tcPr>
    </w:tblStylePr>
    <w:tblStylePr w:type="firstCol">
      <w:pPr>
        <w:wordWrap/>
        <w:spacing w:before="40" w:beforeLines="0" w:beforeAutospacing="0" w:after="40" w:afterLines="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abletext-sourcecodepro10" w:customStyle="1">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styleId="EndnoteTextChar" w:customStyle="1">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hAnsi="Calibri Light" w:eastAsiaTheme="majorEastAsia" w:cstheme="majorBidi"/>
      <w:caps/>
      <w:color w:val="000000" w:themeColor="text2"/>
      <w:spacing w:val="20"/>
      <w:sz w:val="28"/>
      <w:szCs w:val="48"/>
    </w:rPr>
  </w:style>
  <w:style w:type="character" w:styleId="SubtitleChar" w:customStyle="1">
    <w:name w:val="Subtitle Char"/>
    <w:basedOn w:val="DefaultParagraphFont"/>
    <w:link w:val="Subtitle"/>
    <w:uiPriority w:val="5"/>
    <w:rsid w:val="00810984"/>
    <w:rPr>
      <w:rFonts w:ascii="Calibri Light" w:hAnsi="Calibri Light" w:eastAsiaTheme="majorEastAsia" w:cstheme="majorBidi"/>
      <w:caps/>
      <w:color w:val="000000" w:themeColor="text2"/>
      <w:spacing w:val="20"/>
      <w:sz w:val="28"/>
      <w:szCs w:val="48"/>
    </w:rPr>
  </w:style>
  <w:style w:type="paragraph" w:styleId="TableFigureTitle" w:customStyle="1">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styleId="Make10IO" w:customStyle="1">
    <w:name w:val="Make 10IO"/>
    <w:uiPriority w:val="29"/>
    <w:qFormat/>
    <w:rsid w:val="003C291F"/>
    <w:rPr>
      <w:rFonts w:ascii="Source Code Pro" w:hAnsi="Source Code Pro"/>
      <w:szCs w:val="60"/>
    </w:rPr>
  </w:style>
  <w:style w:type="numbering" w:styleId="Listbullets" w:customStyle="1">
    <w:name w:val="List_bullets"/>
    <w:uiPriority w:val="99"/>
    <w:rsid w:val="00B90BA6"/>
    <w:pPr>
      <w:numPr>
        <w:numId w:val="3"/>
      </w:numPr>
    </w:pPr>
  </w:style>
  <w:style w:type="numbering" w:styleId="ListStyle123" w:customStyle="1">
    <w:name w:val="List Style 123"/>
    <w:uiPriority w:val="99"/>
    <w:rsid w:val="00A97D55"/>
    <w:pPr>
      <w:numPr>
        <w:numId w:val="5"/>
      </w:numPr>
    </w:pPr>
  </w:style>
  <w:style w:type="paragraph" w:styleId="IndexHeading1" w:customStyle="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styleId="Table2-brighter" w:customStyle="1">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styleId="MDHstyle" w:customStyle="1">
    <w:name w:val="MDH_style"/>
    <w:basedOn w:val="TableNormal"/>
    <w:uiPriority w:val="49"/>
    <w:rsid w:val="00095B63"/>
    <w:pPr>
      <w:spacing w:before="40" w:after="40"/>
      <w:jc w:val="center"/>
    </w:pPr>
    <w:rPr>
      <w:rFonts w:ascii="Calibri Light" w:hAnsi="Calibri Light"/>
    </w:rPr>
    <w:tblPr>
      <w:tblStyleRowBandSize w:val="1"/>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CellMar>
        <w:top w:w="43" w:type="dxa"/>
        <w:left w:w="43" w:type="dxa"/>
        <w:bottom w:w="43" w:type="dxa"/>
        <w:right w:w="43" w:type="dxa"/>
      </w:tblCellMar>
    </w:tblPr>
    <w:tcPr>
      <w:shd w:val="clear" w:color="auto" w:fill="FFFFFF"/>
      <w:vAlign w:val="center"/>
    </w:tcPr>
    <w:tblStylePr w:type="firstRow">
      <w:pPr>
        <w:wordWrap/>
        <w:spacing w:before="40" w:beforeLines="0" w:beforeAutospacing="0" w:after="40" w:afterLines="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40" w:beforeLines="0" w:beforeAutospacing="0" w:after="40" w:afterLines="0" w:afterAutospacing="0" w:line="240" w:lineRule="auto"/>
      </w:pPr>
      <w:rPr>
        <w:b/>
        <w:bCs/>
      </w:rPr>
      <w:tblPr/>
      <w:tcPr>
        <w:tcBorders>
          <w:top w:val="single" w:color="A6A6A6" w:sz="2" w:space="0"/>
          <w:bottom w:val="nil"/>
        </w:tcBorders>
        <w:shd w:val="clear" w:color="auto" w:fill="FFFFFF"/>
      </w:tcPr>
    </w:tblStylePr>
    <w:tblStylePr w:type="firstCol">
      <w:pPr>
        <w:wordWrap/>
        <w:spacing w:before="40" w:beforeLines="0" w:beforeAutospacing="0" w:after="40" w:afterLines="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ableText-calibri100" w:customStyle="1">
    <w:name w:val="TableText-calibri10"/>
    <w:uiPriority w:val="7"/>
    <w:qFormat/>
    <w:rsid w:val="00095B63"/>
    <w:pPr>
      <w:spacing w:before="40" w:after="40" w:line="200" w:lineRule="exact"/>
    </w:pPr>
    <w:rPr>
      <w:sz w:val="20"/>
    </w:rPr>
  </w:style>
  <w:style w:type="paragraph" w:styleId="ParagraphBackground" w:customStyle="1">
    <w:name w:val="Paragraph Background"/>
    <w:basedOn w:val="Normal"/>
    <w:uiPriority w:val="1"/>
    <w:qFormat/>
    <w:rsid w:val="00095B63"/>
    <w:pPr>
      <w:pBdr>
        <w:top w:val="single" w:color="D5ECFF" w:themeColor="text1" w:themeTint="1A" w:sz="4" w:space="5"/>
        <w:left w:val="single" w:color="D5ECFF" w:themeColor="text1" w:themeTint="1A" w:sz="4" w:space="5"/>
        <w:bottom w:val="single" w:color="D5ECFF" w:themeColor="text1" w:themeTint="1A" w:sz="4" w:space="8"/>
        <w:right w:val="single" w:color="D5ECFF" w:themeColor="text1" w:themeTint="1A" w:sz="4" w:space="8"/>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hAnsi="Arial" w:eastAsia="Times New Roman" w:cs="Arial"/>
      <w:b/>
      <w:bCs/>
      <w:sz w:val="22"/>
      <w:szCs w:val="24"/>
    </w:rPr>
  </w:style>
  <w:style w:type="character" w:styleId="BodyTextChar" w:customStyle="1">
    <w:name w:val="Body Text Char"/>
    <w:basedOn w:val="DefaultParagraphFont"/>
    <w:link w:val="BodyText"/>
    <w:rsid w:val="0038457A"/>
    <w:rPr>
      <w:rFonts w:ascii="Arial" w:hAnsi="Arial" w:eastAsia="Times New Roman"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hAnsiTheme="majorHAnsi" w:eastAsiaTheme="majorEastAsia" w:cstheme="majorBidi"/>
      <w:color w:val="000000" w:themeColor="text2" w:themeShade="BF"/>
      <w:spacing w:val="5"/>
      <w:kern w:val="28"/>
      <w:sz w:val="52"/>
      <w:szCs w:val="52"/>
    </w:rPr>
  </w:style>
  <w:style w:type="character" w:styleId="TitleChar" w:customStyle="1">
    <w:name w:val="Title Char"/>
    <w:basedOn w:val="DefaultParagraphFont"/>
    <w:link w:val="Title"/>
    <w:uiPriority w:val="10"/>
    <w:rsid w:val="0038457A"/>
    <w:rPr>
      <w:rFonts w:asciiTheme="majorHAnsi" w:hAnsiTheme="majorHAnsi" w:eastAsiaTheme="majorEastAsia"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hAnsiTheme="minorHAnsi" w:eastAsiaTheme="minorHAnsi"/>
      <w:sz w:val="20"/>
      <w:szCs w:val="20"/>
    </w:rPr>
  </w:style>
  <w:style w:type="character" w:styleId="CommentTextChar" w:customStyle="1">
    <w:name w:val="Comment Text Char"/>
    <w:basedOn w:val="DefaultParagraphFont"/>
    <w:link w:val="CommentText"/>
    <w:rsid w:val="00E11F64"/>
    <w:rPr>
      <w:rFonts w:asciiTheme="minorHAnsi" w:hAnsiTheme="minorHAnsi" w:eastAsiaTheme="minorHAnsi"/>
      <w:sz w:val="20"/>
      <w:szCs w:val="20"/>
    </w:rPr>
  </w:style>
  <w:style w:type="character" w:styleId="enumxml1" w:customStyle="1">
    <w:name w:val="enumxml1"/>
    <w:basedOn w:val="DefaultParagraphFont"/>
    <w:rsid w:val="00E11F64"/>
    <w:rPr>
      <w:b/>
      <w:bCs/>
    </w:rPr>
  </w:style>
  <w:style w:type="character" w:styleId="AddressBlockChar" w:customStyle="1">
    <w:name w:val="Address Block Char"/>
    <w:basedOn w:val="DefaultParagraphFont"/>
    <w:link w:val="AddressBlock"/>
    <w:uiPriority w:val="2"/>
    <w:locked/>
    <w:rsid w:val="00E11F64"/>
    <w:rPr>
      <w:sz w:val="20"/>
      <w:szCs w:val="20"/>
    </w:rPr>
  </w:style>
  <w:style w:type="paragraph" w:styleId="AddressBlock" w:customStyle="1">
    <w:name w:val="Address Block"/>
    <w:link w:val="AddressBlockChar"/>
    <w:uiPriority w:val="2"/>
    <w:qFormat/>
    <w:rsid w:val="00E11F64"/>
    <w:pPr>
      <w:spacing w:before="0" w:after="0"/>
    </w:pPr>
    <w:rPr>
      <w:sz w:val="20"/>
      <w:szCs w:val="20"/>
    </w:rPr>
  </w:style>
  <w:style w:type="paragraph" w:styleId="MAKEUCBOLD" w:customStyle="1">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hAnsi="Consolas" w:cs="Consolas" w:eastAsiaTheme="minorHAnsi"/>
      <w:sz w:val="21"/>
      <w:szCs w:val="21"/>
    </w:rPr>
  </w:style>
  <w:style w:type="character" w:styleId="PlainTextChar" w:customStyle="1">
    <w:name w:val="Plain Text Char"/>
    <w:basedOn w:val="DefaultParagraphFont"/>
    <w:link w:val="PlainText"/>
    <w:uiPriority w:val="99"/>
    <w:rsid w:val="00E11F64"/>
    <w:rPr>
      <w:rFonts w:ascii="Consolas" w:hAnsi="Consolas" w:cs="Consolas" w:eastAsiaTheme="minorHAnsi"/>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hAnsi="Calibri" w:eastAsiaTheme="minorEastAsia"/>
      <w:b/>
      <w:bCs/>
    </w:rPr>
  </w:style>
  <w:style w:type="character" w:styleId="CommentSubjectChar" w:customStyle="1">
    <w:name w:val="Comment Subject Char"/>
    <w:basedOn w:val="CommentTextChar"/>
    <w:link w:val="CommentSubject"/>
    <w:semiHidden/>
    <w:rsid w:val="00F00286"/>
    <w:rPr>
      <w:rFonts w:asciiTheme="minorHAnsi" w:hAnsiTheme="minorHAnsi" w:eastAsiaTheme="minorHAnsi"/>
      <w:b/>
      <w:bCs/>
      <w:sz w:val="20"/>
      <w:szCs w:val="20"/>
    </w:rPr>
  </w:style>
  <w:style w:type="character" w:styleId="hardreadability" w:customStyle="1">
    <w:name w:val="hardreadability"/>
    <w:basedOn w:val="DefaultParagraphFont"/>
    <w:rsid w:val="00E47DD4"/>
  </w:style>
  <w:style w:type="character" w:styleId="adverb" w:customStyle="1">
    <w:name w:val="adverb"/>
    <w:basedOn w:val="DefaultParagraphFont"/>
    <w:rsid w:val="00B17ABE"/>
  </w:style>
  <w:style w:type="character" w:styleId="passivevoice" w:customStyle="1">
    <w:name w:val="passivevoice"/>
    <w:basedOn w:val="DefaultParagraphFont"/>
    <w:rsid w:val="00B17ABE"/>
  </w:style>
  <w:style w:type="character" w:styleId="veryhardreadability" w:customStyle="1">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styleId="TableGrid1" w:customStyle="1">
    <w:name w:val="Table Grid1"/>
    <w:basedOn w:val="TableNormal"/>
    <w:next w:val="TableGrid"/>
    <w:rsid w:val="00E25A2C"/>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0962C1"/>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media/image1.png" Type="http://schemas.openxmlformats.org/officeDocument/2006/relationships/image" Id="rId8"/>
    <Relationship Target="media/image5.png" Type="http://schemas.openxmlformats.org/officeDocument/2006/relationships/image" Id="rId13"/>
    <Relationship Target="media/image10.png" Type="http://schemas.openxmlformats.org/officeDocument/2006/relationships/image" Id="rId18"/>
    <Relationship Target="footer1.xml" Type="http://schemas.openxmlformats.org/officeDocument/2006/relationships/footer" Id="rId39"/>
    <Relationship Target="styles.xml" Type="http://schemas.openxmlformats.org/officeDocument/2006/relationships/styles" Id="rId3"/>
    <Relationship TargetMode="External" Target="https://www.health.state.mn.us/communities/environment/water/factsheet/sampling.html" Type="http://schemas.openxmlformats.org/officeDocument/2006/relationships/hyperlink" Id="rId21"/>
    <Relationship TargetMode="External" Target="https://www.pca.state.mn.us/featured/10-smart-salting-tips-protect-minnesota-waters" Type="http://schemas.openxmlformats.org/officeDocument/2006/relationships/hyperlink" Id="rId34"/>
    <Relationship Target="people.xml" Type="http://schemas.microsoft.com/office/2011/relationships/people" Id="rId42"/>
    <Relationship Target="endnotes.xml" Type="http://schemas.openxmlformats.org/officeDocument/2006/relationships/endnotes" Id="rId7"/>
    <Relationship Target="media/image4.png" Type="http://schemas.openxmlformats.org/officeDocument/2006/relationships/image" Id="rId12"/>
    <Relationship Target="media/image9.png" Type="http://schemas.openxmlformats.org/officeDocument/2006/relationships/image" Id="rId17"/>
    <Relationship TargetMode="External" Target="http://www.pca.state.mn.us/featured/keep-hazardous-waste-out-garbage" Type="http://schemas.openxmlformats.org/officeDocument/2006/relationships/hyperlink" Id="rId33"/>
    <Relationship Target="header1.xml" Type="http://schemas.openxmlformats.org/officeDocument/2006/relationships/header" Id="rId38"/>
    <Relationship Target="numbering.xml" Type="http://schemas.openxmlformats.org/officeDocument/2006/relationships/numbering" Id="rId2"/>
    <Relationship Target="media/image8.png" Type="http://schemas.openxmlformats.org/officeDocument/2006/relationships/image" Id="rId16"/>
    <Relationship Target="media/image12.png" Type="http://schemas.openxmlformats.org/officeDocument/2006/relationships/image" Id="rId20"/>
    <Relationship Target="fontTable.xml" Type="http://schemas.openxmlformats.org/officeDocument/2006/relationships/fontTable" Id="rId41"/>
    <Relationship Target="../customXml/item1.xml" Type="http://schemas.openxmlformats.org/officeDocument/2006/relationships/customXml" Id="rId1"/>
    <Relationship Target="footnotes.xml" Type="http://schemas.openxmlformats.org/officeDocument/2006/relationships/footnotes" Id="rId6"/>
    <Relationship Target="media/image3.png" Type="http://schemas.openxmlformats.org/officeDocument/2006/relationships/image" Id="rId11"/>
    <Relationship TargetMode="External" Target="http://www.pca.state.mn.us/living-green/managing-unwanted-medications" Type="http://schemas.openxmlformats.org/officeDocument/2006/relationships/hyperlink" Id="rId32"/>
    <Relationship TargetMode="External" Target="https://www.health.state.mn.us/communities/environment/water/factsheet/softening.html" Type="http://schemas.openxmlformats.org/officeDocument/2006/relationships/hyperlink" Id="rId37"/>
    <Relationship Target="footer2.xml" Type="http://schemas.openxmlformats.org/officeDocument/2006/relationships/footer" Id="rId40"/>
    <Relationship Target="webSettings.xml" Type="http://schemas.openxmlformats.org/officeDocument/2006/relationships/webSettings" Id="rId5"/>
    <Relationship Target="media/image7.png" Type="http://schemas.openxmlformats.org/officeDocument/2006/relationships/image" Id="rId15"/>
    <Relationship TargetMode="External" Target="https://www.health.state.mn.us/communities/environment/water/factsheet/beware.html" Type="http://schemas.openxmlformats.org/officeDocument/2006/relationships/hyperlink" Id="rId36"/>
    <Relationship Target="media/image2.png" Type="http://schemas.openxmlformats.org/officeDocument/2006/relationships/image" Id="rId10"/>
    <Relationship Target="media/image11.png" Type="http://schemas.openxmlformats.org/officeDocument/2006/relationships/image" Id="rId19"/>
    <Relationship TargetMode="External" Target="https://www.epa.gov/watersense" Type="http://schemas.openxmlformats.org/officeDocument/2006/relationships/hyperlink" Id="rId31"/>
    <Relationship Target="settings.xml" Type="http://schemas.openxmlformats.org/officeDocument/2006/relationships/settings" Id="rId4"/>
    <Relationship Target="comments.xml" Type="http://schemas.openxmlformats.org/officeDocument/2006/relationships/comments" Id="rId9"/>
    <Relationship Target="media/image6.png" Type="http://schemas.openxmlformats.org/officeDocument/2006/relationships/image" Id="rId14"/>
    <Relationship TargetMode="External" Target="https://www.health.state.mn.us/communities/environment/water/factsheet/hometreatment.html" Type="http://schemas.openxmlformats.org/officeDocument/2006/relationships/hyperlink" Id="rId35"/>
    <Relationship Target="theme/theme1.xml" Type="http://schemas.openxmlformats.org/officeDocument/2006/relationships/theme" Id="rId43"/>
    <Relationship Target="commentsExtended.xml" Type="http://schemas.microsoft.com/office/2011/relationships/commentsExtended" Id="R6072ca157a434971"/>
    <Relationship Target="commentsIds.xml" Type="http://schemas.microsoft.com/office/2016/09/relationships/commentsIds" Id="R72de71aa12ca4b30"/>
    <Relationship Target="commentsExtensible.xml" Type="http://schemas.microsoft.com/office/2018/08/relationships/commentsExtensible" Id="R5afb545547fe4100"/>
    <Relationship TargetMode="External" Target="https://www.health.state.mn.us/communities/environment/water/swp/swa" Type="http://schemas.openxmlformats.org/officeDocument/2006/relationships/hyperlink" Id="R653ca6e456154612"/>
    <Relationship Target="/media/imaged.png" Type="http://schemas.openxmlformats.org/officeDocument/2006/relationships/image" Id="Rd751bf43472f4bcf"/>
    <Relationship TargetMode="External" Target="https://www.health.state.mn.us/communities/environment/water/contaminants/index.html" Type="http://schemas.openxmlformats.org/officeDocument/2006/relationships/hyperlink" Id="R45e9bf27c4fa472a"/>
    <Relationship TargetMode="External" Target="https://www.health.state.mn.us/communities/environment/water/com/ucmr4.html" Type="http://schemas.openxmlformats.org/officeDocument/2006/relationships/hyperlink" Id="R173cbe11e39b4c02"/>
    <Relationship TargetMode="External" Target="https://www.epa.gov/dwucmr/fifth-unregulated-contaminant-monitoring-rule" Type="http://schemas.openxmlformats.org/officeDocument/2006/relationships/hyperlink" Id="R9573176e4443492d"/>
    <Relationship TargetMode="External" Target="https://www.epa.gov/system/files/documents/2022-02/ucmr5-factsheet.pdf" Type="http://schemas.openxmlformats.org/officeDocument/2006/relationships/hyperlink" Id="R16c2a4facee84c52"/>
    <Relationship TargetMode="External" Target="https://www.epa.gov/dwucmr/fifth-unregulated-contaminant-monitoring-rule" Type="http://schemas.openxmlformats.org/officeDocument/2006/relationships/hyperlink" Id="Rce8324d157c04c14"/>
    <Relationship TargetMode="External" Target="https://www.epa.gov/dwucmr/fifth-unregulated-contaminant-monitoring-rule-data-finder" Type="http://schemas.openxmlformats.org/officeDocument/2006/relationships/hyperlink" Id="R512f62215be548df"/>
    <Relationship TargetMode="External" Target="https://maps.umn.edu/LSL/" Type="http://schemas.openxmlformats.org/officeDocument/2006/relationships/hyperlink" Id="Rfe62ff9e58454637"/>
    <Relationship TargetMode="External" Target="https://maps.umn.edu/LSL/" Type="http://schemas.openxmlformats.org/officeDocument/2006/relationships/hyperlink" Id="Ra84b9698d5014c47"/>
    <Relationship TargetMode="External" Target="https://maps.umn.edu/LSL/" Type="http://schemas.openxmlformats.org/officeDocument/2006/relationships/hyperlink" Id="R0ea16a39fe4d4fdb"/>
    <Relationship TargetMode="External" Target="https://www.epa.gov/ground-water-and-drinking-water/protect-your-tap-quick-check-lead" Type="http://schemas.openxmlformats.org/officeDocument/2006/relationships/hyperlink" Id="Rdaa7720875344f52"/>
    <Relationship TargetMode="External" Target="https://www.health.state.mn.us/communities/environment/water/factsheet/poulead.html" Type="http://schemas.openxmlformats.org/officeDocument/2006/relationships/hyperlink" Id="Rf1a15b00fafc40a8"/>
    <Relationship TargetMode="External" Target="https://www.health.state.mn.us/communities/environment/water/contaminants/lead.html" Type="http://schemas.openxmlformats.org/officeDocument/2006/relationships/hyperlink" Id="Rced0f317c44e42b1"/>
    <Relationship TargetMode="External" Target="https://eldo.web.health.state.mn.us/public/accreditedlabs/labsearch.seam" Type="http://schemas.openxmlformats.org/officeDocument/2006/relationships/hyperlink" Id="Rb391961890884c4f"/>
    <Relationship TargetMode="External" Target="https://www.web.health.state.mn.us/communities/environment/water/schools/index.html" Type="http://schemas.openxmlformats.org/officeDocument/2006/relationships/hyperlink" Id="Rbc9f4136aa884547"/>
    <Relationship TargetMode="External" Target="http://www.epa.gov/safewater/lead" Type="http://schemas.openxmlformats.org/officeDocument/2006/relationships/hyperlink" Id="R9d5817f7a3b34dbe"/>
    <Relationship TargetMode="External" Target="https://www.health.state.mn.us/communities/environment/lead/fs/common.html" Type="http://schemas.openxmlformats.org/officeDocument/2006/relationships/hyperlink" Id="R4a91538c991f4767"/>
    <Relationship TargetMode="External" Target="https://www.health.state.mn.us/communities/environment/water/pfasmap.html" Type="http://schemas.openxmlformats.org/officeDocument/2006/relationships/hyperlink" Id="R5c05a80442514cb7"/>
</Relationships>

</file>

<file path=word/_rels/settings.xml.rels><?xml version="1.0" encoding="UTF-8" standalone="yes"?>
<Relationships xmlns="http://schemas.openxmlformats.org/package/2006/relationships">
    <Relationship TargetMode="External" Target="file:///C:\Users\arkina1\appdata\local\microsoft\office\MDH_Templates\MDH%20Report.dotx" Type="http://schemas.openxmlformats.org/officeDocument/2006/relationships/attachedTemplate" Id="rId1"/>
</Relationships>

</file>

<file path=word/theme/_rels/theme1.xml.rels><?xml version="1.0" encoding="UTF-8" standalone="yes"?>
<Relationships xmlns="http://schemas.openxmlformats.org/package/2006/relationships">
    <Relationship Target="../media/image13.jpeg" Type="http://schemas.openxmlformats.org/officeDocument/2006/relationships/image" Id="rId1"/>
</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MDH Report.dotx</ap:Template>
  <ap:Application>Microsoft Word for the web</ap:Application>
  <ap:DocSecurity>0</ap:DocSecurity>
  <ap:ScaleCrop>false</ap:ScaleCrop>
  <ap:Company>Minnesota Department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MDH CCR Template</dc:title>
  <dc:subject>MDH CCR Template</dc:subject>
  <dc:creator>Stanger, Janice (MNIT)</dc:creator>
  <keywords/>
  <dc:description/>
  <lastModifiedBy>Chang, Fue (MNIT)</lastModifiedBy>
  <revision>67</revision>
  <lastPrinted>2016-12-14T18:03:00.0000000Z</lastPrinted>
  <dcterms:created xsi:type="dcterms:W3CDTF">2020-02-21T17:43:00.0000000Z</dcterms:created>
  <dcterms:modified xsi:type="dcterms:W3CDTF">2025-02-04T22:18:08.6560539Z</dcterms:modified>
</coreProperties>
</file>